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2DD20DD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</w:t>
      </w:r>
      <w:r w:rsidR="0026069B">
        <w:rPr>
          <w:rFonts w:ascii="Avenir Next" w:hAnsi="Avenir Next"/>
          <w:sz w:val="20"/>
          <w:szCs w:val="20"/>
        </w:rPr>
        <w:t>1010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26069B">
        <w:rPr>
          <w:rFonts w:ascii="Avenir Next" w:hAnsi="Avenir Next"/>
          <w:b w:val="0"/>
          <w:sz w:val="20"/>
          <w:szCs w:val="20"/>
        </w:rPr>
        <w:t>08.11.2023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3432025E" w:rsidR="004E300D" w:rsidRDefault="00826CCA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552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76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095011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</w:t>
      </w:r>
    </w:p>
    <w:p w14:paraId="48FA9169" w14:textId="0E787270" w:rsidR="006C72DF" w:rsidRDefault="0026069B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 xml:space="preserve">️ </w:t>
      </w:r>
      <w:proofErr w:type="spellStart"/>
      <w:r w:rsidR="006C72DF">
        <w:rPr>
          <w:rFonts w:ascii="Avenir Next" w:hAnsi="Avenir Next"/>
          <w:sz w:val="20"/>
          <w:szCs w:val="20"/>
        </w:rPr>
        <w:t>Big-bags</w:t>
      </w:r>
      <w:proofErr w:type="spellEnd"/>
      <w:r w:rsidR="006C72DF">
        <w:rPr>
          <w:rFonts w:ascii="Avenir Next" w:hAnsi="Avenir Next"/>
          <w:sz w:val="20"/>
          <w:szCs w:val="20"/>
        </w:rPr>
        <w:t xml:space="preserve"> Sanglés obligatoirement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43951D1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3B7E03">
        <w:rPr>
          <w:rFonts w:ascii="Avenir Next" w:hAnsi="Avenir Next"/>
          <w:color w:val="FF0000"/>
          <w:sz w:val="20"/>
          <w:szCs w:val="20"/>
        </w:rPr>
        <w:t>A confirmer par</w:t>
      </w:r>
      <w:r w:rsidR="006D5EF8">
        <w:rPr>
          <w:rFonts w:ascii="Avenir Next" w:hAnsi="Avenir Next"/>
          <w:color w:val="FF0000"/>
          <w:sz w:val="20"/>
          <w:szCs w:val="20"/>
        </w:rPr>
        <w:t xml:space="preserve"> </w:t>
      </w:r>
      <w:r w:rsidR="0026069B">
        <w:rPr>
          <w:rFonts w:ascii="Avenir Next" w:hAnsi="Avenir Next"/>
          <w:color w:val="FF0000"/>
          <w:sz w:val="20"/>
          <w:szCs w:val="20"/>
        </w:rPr>
        <w:t>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FF71" w14:textId="77777777" w:rsidR="00826CCA" w:rsidRDefault="00826CCA" w:rsidP="005440AF">
      <w:r>
        <w:separator/>
      </w:r>
    </w:p>
  </w:endnote>
  <w:endnote w:type="continuationSeparator" w:id="0">
    <w:p w14:paraId="42E5D442" w14:textId="77777777" w:rsidR="00826CCA" w:rsidRDefault="00826CC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0215" w14:textId="77777777" w:rsidR="00826CCA" w:rsidRDefault="00826CCA" w:rsidP="005440AF">
      <w:r>
        <w:separator/>
      </w:r>
    </w:p>
  </w:footnote>
  <w:footnote w:type="continuationSeparator" w:id="0">
    <w:p w14:paraId="42A06AFD" w14:textId="77777777" w:rsidR="00826CCA" w:rsidRDefault="00826CC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D5EF8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5274"/>
    <w:rsid w:val="00857D85"/>
    <w:rsid w:val="008634B8"/>
    <w:rsid w:val="0086384B"/>
    <w:rsid w:val="00867D1F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2023-08-30T15:42:00Z</cp:lastPrinted>
  <dcterms:created xsi:type="dcterms:W3CDTF">2023-11-08T10:58:00Z</dcterms:created>
  <dcterms:modified xsi:type="dcterms:W3CDTF">2023-11-08T11:02:00Z</dcterms:modified>
</cp:coreProperties>
</file>