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15C85D34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SL23</w:t>
      </w:r>
      <w:r w:rsidR="00694D35">
        <w:rPr>
          <w:rFonts w:ascii="Avenir Next" w:hAnsi="Avenir Next"/>
          <w:sz w:val="20"/>
          <w:szCs w:val="20"/>
        </w:rPr>
        <w:t>0403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6D5EF8">
        <w:rPr>
          <w:rFonts w:ascii="Avenir Next" w:hAnsi="Avenir Next"/>
          <w:b w:val="0"/>
          <w:sz w:val="20"/>
          <w:szCs w:val="20"/>
        </w:rPr>
        <w:t xml:space="preserve">le </w:t>
      </w:r>
      <w:r w:rsidR="004846A2">
        <w:rPr>
          <w:rFonts w:ascii="Avenir Next" w:hAnsi="Avenir Next"/>
          <w:b w:val="0"/>
          <w:sz w:val="20"/>
          <w:szCs w:val="20"/>
        </w:rPr>
        <w:t>05.01.2024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605778FD" w:rsidR="004E300D" w:rsidRDefault="00B9128C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596862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10F0F">
        <w:rPr>
          <w:rFonts w:ascii="Avenir Next" w:hAnsi="Avenir Next"/>
          <w:b w:val="0"/>
          <w:i/>
          <w:sz w:val="20"/>
          <w:szCs w:val="20"/>
        </w:rPr>
        <w:t>en complément du BAF E.DEAL</w:t>
      </w:r>
    </w:p>
    <w:p w14:paraId="48FA9169" w14:textId="0E787270" w:rsidR="006C72DF" w:rsidRDefault="0026069B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 xml:space="preserve">️ </w:t>
      </w:r>
      <w:r w:rsidR="006C72DF">
        <w:rPr>
          <w:rFonts w:ascii="Avenir Next" w:hAnsi="Avenir Next"/>
          <w:sz w:val="20"/>
          <w:szCs w:val="20"/>
        </w:rPr>
        <w:t>Big-bags Sanglés obligatoirement</w:t>
      </w:r>
      <w:r>
        <w:rPr>
          <w:rFonts w:ascii="Avenir Next" w:hAnsi="Avenir Next"/>
          <w:sz w:val="20"/>
          <w:szCs w:val="20"/>
        </w:rPr>
        <w:t xml:space="preserve"> </w:t>
      </w: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33873FE7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4846A2">
        <w:rPr>
          <w:rFonts w:ascii="Avenir Next" w:hAnsi="Avenir Next"/>
          <w:color w:val="FF0000"/>
          <w:sz w:val="20"/>
          <w:szCs w:val="20"/>
        </w:rPr>
        <w:t>MARDI 9 JANVIER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9128C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D9EA" w14:textId="77777777" w:rsidR="00B9128C" w:rsidRDefault="00B9128C" w:rsidP="005440AF">
      <w:r>
        <w:separator/>
      </w:r>
    </w:p>
  </w:endnote>
  <w:endnote w:type="continuationSeparator" w:id="0">
    <w:p w14:paraId="295F4B6E" w14:textId="77777777" w:rsidR="00B9128C" w:rsidRDefault="00B9128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78D6" w14:textId="77777777" w:rsidR="00B9128C" w:rsidRDefault="00B9128C" w:rsidP="005440AF">
      <w:r>
        <w:separator/>
      </w:r>
    </w:p>
  </w:footnote>
  <w:footnote w:type="continuationSeparator" w:id="0">
    <w:p w14:paraId="02CCB89C" w14:textId="77777777" w:rsidR="00B9128C" w:rsidRDefault="00B9128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6069B"/>
    <w:rsid w:val="002A40E5"/>
    <w:rsid w:val="002A473A"/>
    <w:rsid w:val="002B1FC8"/>
    <w:rsid w:val="002D026A"/>
    <w:rsid w:val="002D1BA5"/>
    <w:rsid w:val="0034468C"/>
    <w:rsid w:val="00393D73"/>
    <w:rsid w:val="003A1D72"/>
    <w:rsid w:val="003B7E03"/>
    <w:rsid w:val="003C5BB1"/>
    <w:rsid w:val="003F4A91"/>
    <w:rsid w:val="004332F4"/>
    <w:rsid w:val="004846A2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94D35"/>
    <w:rsid w:val="006C72DF"/>
    <w:rsid w:val="006D1130"/>
    <w:rsid w:val="006D5EF8"/>
    <w:rsid w:val="006E1EC4"/>
    <w:rsid w:val="006E5893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26CCA"/>
    <w:rsid w:val="00837F67"/>
    <w:rsid w:val="00840E3C"/>
    <w:rsid w:val="00845274"/>
    <w:rsid w:val="00857D85"/>
    <w:rsid w:val="008634B8"/>
    <w:rsid w:val="0086384B"/>
    <w:rsid w:val="00867D1F"/>
    <w:rsid w:val="0087193C"/>
    <w:rsid w:val="00877D3B"/>
    <w:rsid w:val="00891FE5"/>
    <w:rsid w:val="008D6580"/>
    <w:rsid w:val="008F5335"/>
    <w:rsid w:val="009048A8"/>
    <w:rsid w:val="009374AF"/>
    <w:rsid w:val="00997E97"/>
    <w:rsid w:val="009B53CB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6EFB"/>
    <w:rsid w:val="00B90C4C"/>
    <w:rsid w:val="00B9128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3037C"/>
    <w:rsid w:val="00D525EA"/>
    <w:rsid w:val="00DA2193"/>
    <w:rsid w:val="00DC1A17"/>
    <w:rsid w:val="00E16EAB"/>
    <w:rsid w:val="00E2220C"/>
    <w:rsid w:val="00E446E5"/>
    <w:rsid w:val="00E7451F"/>
    <w:rsid w:val="00E77D80"/>
    <w:rsid w:val="00E84B57"/>
    <w:rsid w:val="00E865AC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2023-08-30T15:42:00Z</cp:lastPrinted>
  <dcterms:created xsi:type="dcterms:W3CDTF">2024-01-05T13:03:00Z</dcterms:created>
  <dcterms:modified xsi:type="dcterms:W3CDTF">2024-01-05T13:04:00Z</dcterms:modified>
</cp:coreProperties>
</file>