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07879FFF" w14:textId="7C591BF8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0C0439">
        <w:rPr>
          <w:rFonts w:ascii="Avenir Next" w:hAnsi="Avenir Next"/>
          <w:sz w:val="20"/>
          <w:szCs w:val="20"/>
        </w:rPr>
        <w:t>SL221108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0C0439">
        <w:rPr>
          <w:rFonts w:ascii="Avenir Next" w:hAnsi="Avenir Next"/>
          <w:b w:val="0"/>
          <w:sz w:val="20"/>
          <w:szCs w:val="20"/>
        </w:rPr>
        <w:t>17 Novembre 2022</w:t>
      </w:r>
    </w:p>
    <w:p w14:paraId="7911B101" w14:textId="77777777" w:rsidR="00837F67" w:rsidRPr="004E728C" w:rsidRDefault="00837F67" w:rsidP="00837F67">
      <w:pPr>
        <w:rPr>
          <w:rFonts w:ascii="Avenir Next" w:hAnsi="Avenir Next"/>
        </w:rPr>
      </w:pPr>
    </w:p>
    <w:p w14:paraId="36C07C7C" w14:textId="0EF7DA9F" w:rsidR="004E300D" w:rsidRPr="00486834" w:rsidRDefault="00FF2A2B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4.3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021807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0C0439">
        <w:rPr>
          <w:rFonts w:ascii="Avenir Next" w:hAnsi="Avenir Next"/>
          <w:b w:val="0"/>
          <w:i/>
          <w:sz w:val="20"/>
          <w:szCs w:val="20"/>
        </w:rPr>
        <w:t xml:space="preserve"> Les 3 Big-bags d’E.DEAL en stock devront être chargés.</w:t>
      </w:r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3C1E158" w14:textId="612F09EA" w:rsidR="00837F67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0C0439">
        <w:rPr>
          <w:rFonts w:ascii="Avenir Next" w:hAnsi="Avenir Next"/>
          <w:color w:val="FF0000"/>
          <w:sz w:val="20"/>
          <w:szCs w:val="20"/>
        </w:rPr>
        <w:t>VENDREDI 25 NOVEMBRE 2022</w:t>
      </w:r>
    </w:p>
    <w:p w14:paraId="649C493F" w14:textId="77777777" w:rsidR="000C0439" w:rsidRPr="00486834" w:rsidRDefault="000C0439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B745" w14:textId="77777777" w:rsidR="00FF2A2B" w:rsidRDefault="00FF2A2B" w:rsidP="005440AF">
      <w:r>
        <w:separator/>
      </w:r>
    </w:p>
  </w:endnote>
  <w:endnote w:type="continuationSeparator" w:id="0">
    <w:p w14:paraId="16A3EFFC" w14:textId="77777777" w:rsidR="00FF2A2B" w:rsidRDefault="00FF2A2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0E23" w14:textId="77777777" w:rsidR="00FF2A2B" w:rsidRDefault="00FF2A2B" w:rsidP="005440AF">
      <w:r>
        <w:separator/>
      </w:r>
    </w:p>
  </w:footnote>
  <w:footnote w:type="continuationSeparator" w:id="0">
    <w:p w14:paraId="48ED4ECC" w14:textId="77777777" w:rsidR="00FF2A2B" w:rsidRDefault="00FF2A2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713F7"/>
    <w:rsid w:val="000932C0"/>
    <w:rsid w:val="000A62D8"/>
    <w:rsid w:val="000B4907"/>
    <w:rsid w:val="000C0439"/>
    <w:rsid w:val="000C1721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34EB2"/>
    <w:rsid w:val="00251D48"/>
    <w:rsid w:val="002A40E5"/>
    <w:rsid w:val="002A473A"/>
    <w:rsid w:val="002B1FC8"/>
    <w:rsid w:val="00342C15"/>
    <w:rsid w:val="0034468C"/>
    <w:rsid w:val="00393D73"/>
    <w:rsid w:val="003975B9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82BB6"/>
    <w:rsid w:val="00687E57"/>
    <w:rsid w:val="006D739E"/>
    <w:rsid w:val="00723F3D"/>
    <w:rsid w:val="00742884"/>
    <w:rsid w:val="00761A99"/>
    <w:rsid w:val="007A5F5F"/>
    <w:rsid w:val="007B2944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8E6244"/>
    <w:rsid w:val="00997E97"/>
    <w:rsid w:val="009B0321"/>
    <w:rsid w:val="009B53CB"/>
    <w:rsid w:val="00A16D69"/>
    <w:rsid w:val="00A355FE"/>
    <w:rsid w:val="00A3750D"/>
    <w:rsid w:val="00A728A8"/>
    <w:rsid w:val="00A80D09"/>
    <w:rsid w:val="00A839B6"/>
    <w:rsid w:val="00A904B9"/>
    <w:rsid w:val="00A90DC2"/>
    <w:rsid w:val="00A9130C"/>
    <w:rsid w:val="00AD5180"/>
    <w:rsid w:val="00AF3545"/>
    <w:rsid w:val="00B06445"/>
    <w:rsid w:val="00B12D76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857A4"/>
    <w:rsid w:val="00F96FA9"/>
    <w:rsid w:val="00FC4E20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2022-11-17T18:20:00Z</dcterms:created>
  <dcterms:modified xsi:type="dcterms:W3CDTF">2022-11-17T18:21:00Z</dcterms:modified>
</cp:coreProperties>
</file>