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DA346ED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E446E5">
        <w:rPr>
          <w:rFonts w:ascii="Avenir Next" w:hAnsi="Avenir Next"/>
          <w:sz w:val="20"/>
          <w:szCs w:val="20"/>
        </w:rPr>
        <w:t>30110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sz w:val="20"/>
          <w:szCs w:val="20"/>
        </w:rPr>
        <w:t>13 Janvier 2023</w:t>
      </w:r>
    </w:p>
    <w:p w14:paraId="36C07C7C" w14:textId="7C302BD2" w:rsidR="004E300D" w:rsidRPr="00486834" w:rsidRDefault="0087193C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512427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pour un chargement mini de 14 Tonnes au départ de </w:t>
      </w:r>
      <w:proofErr w:type="spellStart"/>
      <w:r w:rsidR="00E446E5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3FDB7C0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E446E5">
        <w:rPr>
          <w:rFonts w:ascii="Avenir Next" w:hAnsi="Avenir Next"/>
          <w:color w:val="FF0000"/>
          <w:sz w:val="20"/>
          <w:szCs w:val="20"/>
        </w:rPr>
        <w:t>MARDI 17 JANVIER 2023</w:t>
      </w:r>
      <w:r w:rsidR="00B428B7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8DF4" w14:textId="77777777" w:rsidR="0087193C" w:rsidRDefault="0087193C" w:rsidP="005440AF">
      <w:r>
        <w:separator/>
      </w:r>
    </w:p>
  </w:endnote>
  <w:endnote w:type="continuationSeparator" w:id="0">
    <w:p w14:paraId="13DD2596" w14:textId="77777777" w:rsidR="0087193C" w:rsidRDefault="0087193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4429" w14:textId="77777777" w:rsidR="0087193C" w:rsidRDefault="0087193C" w:rsidP="005440AF">
      <w:r>
        <w:separator/>
      </w:r>
    </w:p>
  </w:footnote>
  <w:footnote w:type="continuationSeparator" w:id="0">
    <w:p w14:paraId="3F9DDAC7" w14:textId="77777777" w:rsidR="0087193C" w:rsidRDefault="0087193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42884"/>
    <w:rsid w:val="00761A99"/>
    <w:rsid w:val="007A5F5F"/>
    <w:rsid w:val="007B6CCC"/>
    <w:rsid w:val="007C239D"/>
    <w:rsid w:val="007E4962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2017-05-23T16:21:00Z</cp:lastPrinted>
  <dcterms:created xsi:type="dcterms:W3CDTF">2022-10-18T09:42:00Z</dcterms:created>
  <dcterms:modified xsi:type="dcterms:W3CDTF">2023-01-13T13:11:00Z</dcterms:modified>
</cp:coreProperties>
</file>