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191128F3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A92CA3">
        <w:rPr>
          <w:rFonts w:ascii="Avenir Next" w:hAnsi="Avenir Next"/>
          <w:sz w:val="20"/>
          <w:szCs w:val="20"/>
        </w:rPr>
        <w:t>2</w:t>
      </w:r>
      <w:r w:rsidR="00D23DBD">
        <w:rPr>
          <w:rFonts w:ascii="Avenir Next" w:hAnsi="Avenir Next"/>
          <w:sz w:val="20"/>
          <w:szCs w:val="20"/>
        </w:rPr>
        <w:t>0</w:t>
      </w:r>
      <w:r w:rsidR="00C33A13">
        <w:rPr>
          <w:rFonts w:ascii="Avenir Next" w:hAnsi="Avenir Next"/>
          <w:sz w:val="20"/>
          <w:szCs w:val="20"/>
        </w:rPr>
        <w:t>803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A3CA5">
        <w:rPr>
          <w:rFonts w:ascii="Avenir Next" w:hAnsi="Avenir Next"/>
          <w:b w:val="0"/>
          <w:sz w:val="20"/>
          <w:szCs w:val="20"/>
        </w:rPr>
        <w:t xml:space="preserve">le </w:t>
      </w:r>
      <w:r w:rsidR="00C33A13">
        <w:rPr>
          <w:rFonts w:ascii="Avenir Next" w:hAnsi="Avenir Next"/>
          <w:b w:val="0"/>
          <w:sz w:val="20"/>
          <w:szCs w:val="20"/>
        </w:rPr>
        <w:t>28 Juillet 2022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26640671" w:rsidR="004E300D" w:rsidRPr="00486834" w:rsidRDefault="0068130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5pt;height:228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2052485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92CA3">
        <w:rPr>
          <w:rFonts w:ascii="Avenir Next" w:hAnsi="Avenir Next"/>
          <w:b w:val="0"/>
          <w:i/>
          <w:sz w:val="20"/>
          <w:szCs w:val="20"/>
        </w:rPr>
        <w:t>complet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33A13">
        <w:rPr>
          <w:rFonts w:ascii="Avenir Next" w:hAnsi="Avenir Next"/>
          <w:b w:val="0"/>
          <w:i/>
          <w:sz w:val="20"/>
          <w:szCs w:val="20"/>
        </w:rPr>
        <w:t>pour un chargement mini de 15 Tonnes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3EFDDEF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C33A13">
        <w:rPr>
          <w:rFonts w:ascii="Avenir Next" w:hAnsi="Avenir Next"/>
          <w:color w:val="FF0000"/>
          <w:sz w:val="20"/>
          <w:szCs w:val="20"/>
        </w:rPr>
        <w:t>MARDI 2 Août 2022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A2C6" w14:textId="77777777" w:rsidR="00681305" w:rsidRDefault="00681305" w:rsidP="005440AF">
      <w:r>
        <w:separator/>
      </w:r>
    </w:p>
  </w:endnote>
  <w:endnote w:type="continuationSeparator" w:id="0">
    <w:p w14:paraId="133F3126" w14:textId="77777777" w:rsidR="00681305" w:rsidRDefault="0068130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E221" w14:textId="77777777" w:rsidR="00681305" w:rsidRDefault="00681305" w:rsidP="005440AF">
      <w:r>
        <w:separator/>
      </w:r>
    </w:p>
  </w:footnote>
  <w:footnote w:type="continuationSeparator" w:id="0">
    <w:p w14:paraId="47359701" w14:textId="77777777" w:rsidR="00681305" w:rsidRDefault="0068130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52B3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2577B"/>
    <w:rsid w:val="0034468C"/>
    <w:rsid w:val="00393D73"/>
    <w:rsid w:val="003A1D72"/>
    <w:rsid w:val="003B7779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07E6B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1305"/>
    <w:rsid w:val="00682BB6"/>
    <w:rsid w:val="0068453F"/>
    <w:rsid w:val="00687E57"/>
    <w:rsid w:val="006F052E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A3CA5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92CA3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33A13"/>
    <w:rsid w:val="00C45053"/>
    <w:rsid w:val="00C521B7"/>
    <w:rsid w:val="00C54924"/>
    <w:rsid w:val="00C679FD"/>
    <w:rsid w:val="00C77640"/>
    <w:rsid w:val="00C97F5C"/>
    <w:rsid w:val="00CC724D"/>
    <w:rsid w:val="00CD552C"/>
    <w:rsid w:val="00D23DBD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2022-07-28T12:44:00Z</dcterms:created>
  <dcterms:modified xsi:type="dcterms:W3CDTF">2022-07-28T12:47:00Z</dcterms:modified>
</cp:coreProperties>
</file>