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77777777" w:rsidR="005440AF" w:rsidRDefault="005440AF" w:rsidP="005440AF"/>
    <w:p w14:paraId="4C9C4E0F" w14:textId="77777777" w:rsidR="00867D1F" w:rsidRDefault="00867D1F" w:rsidP="005440AF"/>
    <w:p w14:paraId="236B73F0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6C4B7389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259C3533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07879FFF" w14:textId="334E34CD" w:rsidR="00837F67" w:rsidRPr="00495A38" w:rsidRDefault="00837F67" w:rsidP="00837F67">
      <w:pPr>
        <w:rPr>
          <w:rFonts w:ascii="Avenir Next" w:hAnsi="Avenir Next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</w:t>
      </w:r>
      <w:r w:rsidR="00B12D76">
        <w:rPr>
          <w:rFonts w:ascii="Avenir Next" w:hAnsi="Avenir Next"/>
          <w:sz w:val="20"/>
          <w:szCs w:val="20"/>
        </w:rPr>
        <w:t>2</w:t>
      </w:r>
      <w:r w:rsidR="006E5893">
        <w:rPr>
          <w:rFonts w:ascii="Avenir Next" w:hAnsi="Avenir Next"/>
          <w:sz w:val="20"/>
          <w:szCs w:val="20"/>
        </w:rPr>
        <w:t>0702</w:t>
      </w:r>
      <w:r w:rsidR="00CC724D">
        <w:rPr>
          <w:rFonts w:ascii="Avenir Next" w:hAnsi="Avenir Next"/>
          <w:sz w:val="20"/>
          <w:szCs w:val="20"/>
        </w:rPr>
        <w:tab/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A728A8">
        <w:rPr>
          <w:rFonts w:ascii="Avenir Next" w:hAnsi="Avenir Next"/>
          <w:b w:val="0"/>
          <w:sz w:val="20"/>
          <w:szCs w:val="20"/>
        </w:rPr>
        <w:t xml:space="preserve"> </w:t>
      </w:r>
      <w:r w:rsidR="006E5893">
        <w:rPr>
          <w:rFonts w:ascii="Avenir Next" w:hAnsi="Avenir Next"/>
          <w:b w:val="0"/>
          <w:sz w:val="20"/>
          <w:szCs w:val="20"/>
        </w:rPr>
        <w:t>28 Juin 2022</w:t>
      </w:r>
    </w:p>
    <w:p w14:paraId="7911B101" w14:textId="77777777" w:rsidR="00837F67" w:rsidRPr="004E728C" w:rsidRDefault="00837F67" w:rsidP="00837F67">
      <w:pPr>
        <w:rPr>
          <w:rFonts w:ascii="Avenir Next" w:hAnsi="Avenir Next"/>
        </w:rPr>
      </w:pPr>
    </w:p>
    <w:p w14:paraId="36C07C7C" w14:textId="4530AB35" w:rsidR="004E300D" w:rsidRPr="00486834" w:rsidRDefault="0022616B" w:rsidP="00C45053">
      <w:pPr>
        <w:rPr>
          <w:rFonts w:ascii="Avenir Next" w:hAnsi="Avenir Next"/>
          <w:sz w:val="20"/>
          <w:szCs w:val="20"/>
        </w:rPr>
      </w:pPr>
      <w:r>
        <w:rPr>
          <w:noProof/>
        </w:rPr>
        <w:object w:dxaOrig="8980" w:dyaOrig="488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9.1pt;height:243.7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17942688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E5893">
        <w:rPr>
          <w:rFonts w:ascii="Avenir Next" w:hAnsi="Avenir Next"/>
          <w:b w:val="0"/>
          <w:i/>
          <w:sz w:val="20"/>
          <w:szCs w:val="20"/>
        </w:rPr>
        <w:t>en complément du stock BI de E.DEAL ( 8,900 T pour 10 Big-bags)</w:t>
      </w:r>
    </w:p>
    <w:p w14:paraId="1174641C" w14:textId="77777777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</w:p>
    <w:p w14:paraId="39314F74" w14:textId="2CCE5B20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6E5893">
        <w:rPr>
          <w:rFonts w:ascii="Avenir Next" w:hAnsi="Avenir Next"/>
          <w:color w:val="FF0000"/>
          <w:sz w:val="20"/>
          <w:szCs w:val="20"/>
        </w:rPr>
        <w:t>LUNDI 18 JUILLET 2022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6452B625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5422866D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0DE45681">
            <wp:simplePos x="0" y="0"/>
            <wp:positionH relativeFrom="column">
              <wp:posOffset>-778129</wp:posOffset>
            </wp:positionH>
            <wp:positionV relativeFrom="paragraph">
              <wp:posOffset>763270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F2A72" w14:textId="77777777" w:rsidR="0022616B" w:rsidRDefault="0022616B" w:rsidP="005440AF">
      <w:r>
        <w:separator/>
      </w:r>
    </w:p>
  </w:endnote>
  <w:endnote w:type="continuationSeparator" w:id="0">
    <w:p w14:paraId="3E67A3AC" w14:textId="77777777" w:rsidR="0022616B" w:rsidRDefault="0022616B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E9DDD" w14:textId="77777777" w:rsidR="0022616B" w:rsidRDefault="0022616B" w:rsidP="005440AF">
      <w:r>
        <w:separator/>
      </w:r>
    </w:p>
  </w:footnote>
  <w:footnote w:type="continuationSeparator" w:id="0">
    <w:p w14:paraId="21A8B1A7" w14:textId="77777777" w:rsidR="0022616B" w:rsidRDefault="0022616B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3781E"/>
    <w:rsid w:val="000932C0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81124"/>
    <w:rsid w:val="001D0DB7"/>
    <w:rsid w:val="001F6297"/>
    <w:rsid w:val="002077C3"/>
    <w:rsid w:val="0022616B"/>
    <w:rsid w:val="00234EB2"/>
    <w:rsid w:val="00236F9F"/>
    <w:rsid w:val="00251D48"/>
    <w:rsid w:val="002A40E5"/>
    <w:rsid w:val="002A473A"/>
    <w:rsid w:val="002B1FC8"/>
    <w:rsid w:val="0034468C"/>
    <w:rsid w:val="00393D73"/>
    <w:rsid w:val="003A1D72"/>
    <w:rsid w:val="003C5BB1"/>
    <w:rsid w:val="003F4A91"/>
    <w:rsid w:val="00486834"/>
    <w:rsid w:val="00495A38"/>
    <w:rsid w:val="004C1B97"/>
    <w:rsid w:val="004C3E5E"/>
    <w:rsid w:val="004D7725"/>
    <w:rsid w:val="004E300D"/>
    <w:rsid w:val="004E728C"/>
    <w:rsid w:val="005440AF"/>
    <w:rsid w:val="005457B3"/>
    <w:rsid w:val="00581EFF"/>
    <w:rsid w:val="00595342"/>
    <w:rsid w:val="005A4B27"/>
    <w:rsid w:val="005B3807"/>
    <w:rsid w:val="005D6072"/>
    <w:rsid w:val="00646A4A"/>
    <w:rsid w:val="0065510A"/>
    <w:rsid w:val="00661B04"/>
    <w:rsid w:val="00682BB6"/>
    <w:rsid w:val="00687E57"/>
    <w:rsid w:val="006E5893"/>
    <w:rsid w:val="00723F3D"/>
    <w:rsid w:val="00742884"/>
    <w:rsid w:val="00761A99"/>
    <w:rsid w:val="007A5F5F"/>
    <w:rsid w:val="007E4962"/>
    <w:rsid w:val="008163F0"/>
    <w:rsid w:val="00837F67"/>
    <w:rsid w:val="00840E3C"/>
    <w:rsid w:val="0086384B"/>
    <w:rsid w:val="00867D1F"/>
    <w:rsid w:val="00877D3B"/>
    <w:rsid w:val="00891FE5"/>
    <w:rsid w:val="008D6580"/>
    <w:rsid w:val="00997E97"/>
    <w:rsid w:val="009B53CB"/>
    <w:rsid w:val="00A16D69"/>
    <w:rsid w:val="00A355FE"/>
    <w:rsid w:val="00A3750D"/>
    <w:rsid w:val="00A728A8"/>
    <w:rsid w:val="00A80D09"/>
    <w:rsid w:val="00A839B6"/>
    <w:rsid w:val="00A904B9"/>
    <w:rsid w:val="00A9130C"/>
    <w:rsid w:val="00AD5180"/>
    <w:rsid w:val="00AF3545"/>
    <w:rsid w:val="00B06445"/>
    <w:rsid w:val="00B12D76"/>
    <w:rsid w:val="00B25F0B"/>
    <w:rsid w:val="00B27832"/>
    <w:rsid w:val="00B439B7"/>
    <w:rsid w:val="00B4545E"/>
    <w:rsid w:val="00B65BB8"/>
    <w:rsid w:val="00B86EFB"/>
    <w:rsid w:val="00B90C4C"/>
    <w:rsid w:val="00BA6D22"/>
    <w:rsid w:val="00C04041"/>
    <w:rsid w:val="00C45053"/>
    <w:rsid w:val="00C521B7"/>
    <w:rsid w:val="00C54924"/>
    <w:rsid w:val="00C679FD"/>
    <w:rsid w:val="00C77640"/>
    <w:rsid w:val="00CC724D"/>
    <w:rsid w:val="00CD552C"/>
    <w:rsid w:val="00D261D7"/>
    <w:rsid w:val="00D525EA"/>
    <w:rsid w:val="00DC1A17"/>
    <w:rsid w:val="00E2220C"/>
    <w:rsid w:val="00E7451F"/>
    <w:rsid w:val="00E77D80"/>
    <w:rsid w:val="00E84B57"/>
    <w:rsid w:val="00EA41EC"/>
    <w:rsid w:val="00EE5B1F"/>
    <w:rsid w:val="00EE6415"/>
    <w:rsid w:val="00F15F93"/>
    <w:rsid w:val="00F271A3"/>
    <w:rsid w:val="00F555CE"/>
    <w:rsid w:val="00F73206"/>
    <w:rsid w:val="00F77CD2"/>
    <w:rsid w:val="00F857A4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2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3</cp:revision>
  <cp:lastPrinted>2017-05-23T16:21:00Z</cp:lastPrinted>
  <dcterms:created xsi:type="dcterms:W3CDTF">2022-06-28T15:30:00Z</dcterms:created>
  <dcterms:modified xsi:type="dcterms:W3CDTF">2022-06-28T15:31:00Z</dcterms:modified>
</cp:coreProperties>
</file>