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39BD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A659F92" wp14:editId="57A7A058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362F034B" w14:textId="77777777" w:rsidR="005440AF" w:rsidRDefault="005440AF" w:rsidP="005440AF"/>
    <w:p w14:paraId="449E22D9" w14:textId="77777777" w:rsidR="00867D1F" w:rsidRDefault="00867D1F" w:rsidP="005440AF"/>
    <w:p w14:paraId="01ABA711" w14:textId="76541154" w:rsidR="004E300D" w:rsidRPr="00495A38" w:rsidRDefault="00C04041" w:rsidP="00946D44">
      <w:pPr>
        <w:tabs>
          <w:tab w:val="left" w:pos="3871"/>
        </w:tabs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  <w:r w:rsidR="00946D44">
        <w:rPr>
          <w:rFonts w:ascii="Avenir Next" w:hAnsi="Avenir Next"/>
          <w:b w:val="0"/>
          <w:sz w:val="20"/>
          <w:szCs w:val="20"/>
        </w:rPr>
        <w:tab/>
      </w:r>
    </w:p>
    <w:p w14:paraId="3134EE8D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56B0539E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4584AE5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0E200BB5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E6DCDA8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55779AFE" w14:textId="4E5335B4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A92CA3">
        <w:rPr>
          <w:rFonts w:ascii="Avenir Next" w:hAnsi="Avenir Next"/>
          <w:sz w:val="20"/>
          <w:szCs w:val="20"/>
        </w:rPr>
        <w:t>2</w:t>
      </w:r>
      <w:r w:rsidR="00D23DBD">
        <w:rPr>
          <w:rFonts w:ascii="Avenir Next" w:hAnsi="Avenir Next"/>
          <w:sz w:val="20"/>
          <w:szCs w:val="20"/>
        </w:rPr>
        <w:t>0215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</w:t>
      </w:r>
      <w:r w:rsidR="009A3CA5">
        <w:rPr>
          <w:rFonts w:ascii="Avenir Next" w:hAnsi="Avenir Next"/>
          <w:b w:val="0"/>
          <w:sz w:val="20"/>
          <w:szCs w:val="20"/>
        </w:rPr>
        <w:t xml:space="preserve">le </w:t>
      </w:r>
      <w:r w:rsidR="00D23DBD">
        <w:rPr>
          <w:rFonts w:ascii="Avenir Next" w:hAnsi="Avenir Next"/>
          <w:b w:val="0"/>
          <w:sz w:val="20"/>
          <w:szCs w:val="20"/>
        </w:rPr>
        <w:t>22 Février 2022</w:t>
      </w:r>
    </w:p>
    <w:p w14:paraId="6881F0F1" w14:textId="77777777" w:rsidR="00837F67" w:rsidRPr="004E728C" w:rsidRDefault="00837F67" w:rsidP="00837F67">
      <w:pPr>
        <w:rPr>
          <w:rFonts w:ascii="Avenir Next" w:hAnsi="Avenir Next"/>
        </w:rPr>
      </w:pPr>
    </w:p>
    <w:p w14:paraId="5C053241" w14:textId="6E627475" w:rsidR="004E300D" w:rsidRPr="00486834" w:rsidRDefault="006F052E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54BF3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75pt;height:243.6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07059218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A92CA3">
        <w:rPr>
          <w:rFonts w:ascii="Avenir Next" w:hAnsi="Avenir Next"/>
          <w:b w:val="0"/>
          <w:i/>
          <w:sz w:val="20"/>
          <w:szCs w:val="20"/>
        </w:rPr>
        <w:t>complet</w:t>
      </w:r>
      <w:r w:rsidR="009B6703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4E65C63F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1734889" w14:textId="6ED1B735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B43D5A">
        <w:rPr>
          <w:rFonts w:ascii="Avenir Next" w:hAnsi="Avenir Next"/>
          <w:color w:val="FF0000"/>
          <w:sz w:val="20"/>
          <w:szCs w:val="20"/>
        </w:rPr>
        <w:t xml:space="preserve"> </w:t>
      </w:r>
      <w:r w:rsidR="00D23DBD">
        <w:rPr>
          <w:rFonts w:ascii="Avenir Next" w:hAnsi="Avenir Next"/>
          <w:color w:val="FF0000"/>
          <w:sz w:val="20"/>
          <w:szCs w:val="20"/>
        </w:rPr>
        <w:t xml:space="preserve">MERCREDI 23 FEVRIER 2022 </w:t>
      </w:r>
    </w:p>
    <w:p w14:paraId="2EB28DF5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12FCAFD9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02F2C205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3609F76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37653676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0E72A01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205D9645" wp14:editId="415A982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7F4339BB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B8AF345" wp14:editId="2CA36A45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430A87E" wp14:editId="29BCB1E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AC52D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53B2E22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4702CE3A" wp14:editId="51AE6DF2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04A8" w14:textId="77777777" w:rsidR="006F052E" w:rsidRDefault="006F052E" w:rsidP="005440AF">
      <w:r>
        <w:separator/>
      </w:r>
    </w:p>
  </w:endnote>
  <w:endnote w:type="continuationSeparator" w:id="0">
    <w:p w14:paraId="1FE8D72A" w14:textId="77777777" w:rsidR="006F052E" w:rsidRDefault="006F052E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364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179F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139CA172" wp14:editId="7AEA5193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F93A9" w14:textId="77777777" w:rsidR="006F052E" w:rsidRDefault="006F052E" w:rsidP="005440AF">
      <w:r>
        <w:separator/>
      </w:r>
    </w:p>
  </w:footnote>
  <w:footnote w:type="continuationSeparator" w:id="0">
    <w:p w14:paraId="0BF9AE8F" w14:textId="77777777" w:rsidR="006F052E" w:rsidRDefault="006F052E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102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51A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E92C7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FF353B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4E08A4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2568A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72BFA8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D36C13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89E5ED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EA89F51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F4B806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5A"/>
    <w:rsid w:val="00001D51"/>
    <w:rsid w:val="00004B89"/>
    <w:rsid w:val="000352B3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13858"/>
    <w:rsid w:val="00234EB2"/>
    <w:rsid w:val="00251D48"/>
    <w:rsid w:val="002A40E5"/>
    <w:rsid w:val="002A473A"/>
    <w:rsid w:val="002B1FC8"/>
    <w:rsid w:val="0032577B"/>
    <w:rsid w:val="0034468C"/>
    <w:rsid w:val="00393D73"/>
    <w:rsid w:val="003A1D72"/>
    <w:rsid w:val="003B7779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07E6B"/>
    <w:rsid w:val="005440AF"/>
    <w:rsid w:val="005457B3"/>
    <w:rsid w:val="005751EF"/>
    <w:rsid w:val="00581EFF"/>
    <w:rsid w:val="00582C2A"/>
    <w:rsid w:val="00595342"/>
    <w:rsid w:val="005A4B27"/>
    <w:rsid w:val="005B3807"/>
    <w:rsid w:val="005D6072"/>
    <w:rsid w:val="0062357A"/>
    <w:rsid w:val="00646A4A"/>
    <w:rsid w:val="0065510A"/>
    <w:rsid w:val="00661B04"/>
    <w:rsid w:val="00682BB6"/>
    <w:rsid w:val="0068453F"/>
    <w:rsid w:val="00687E57"/>
    <w:rsid w:val="006F052E"/>
    <w:rsid w:val="00723F3D"/>
    <w:rsid w:val="00737D84"/>
    <w:rsid w:val="00742884"/>
    <w:rsid w:val="00761A99"/>
    <w:rsid w:val="007A5F5F"/>
    <w:rsid w:val="007E2A97"/>
    <w:rsid w:val="007E4962"/>
    <w:rsid w:val="007F5927"/>
    <w:rsid w:val="008163F0"/>
    <w:rsid w:val="00837F67"/>
    <w:rsid w:val="00840E3C"/>
    <w:rsid w:val="0086384B"/>
    <w:rsid w:val="00867D1F"/>
    <w:rsid w:val="00877D3B"/>
    <w:rsid w:val="00891FE5"/>
    <w:rsid w:val="008D6580"/>
    <w:rsid w:val="00946D44"/>
    <w:rsid w:val="00997E97"/>
    <w:rsid w:val="009A3CA5"/>
    <w:rsid w:val="009B53CB"/>
    <w:rsid w:val="009B6703"/>
    <w:rsid w:val="009E1211"/>
    <w:rsid w:val="00A16D69"/>
    <w:rsid w:val="00A355FE"/>
    <w:rsid w:val="00A3750D"/>
    <w:rsid w:val="00A728A8"/>
    <w:rsid w:val="00A80D09"/>
    <w:rsid w:val="00A839B6"/>
    <w:rsid w:val="00A904B9"/>
    <w:rsid w:val="00A9130C"/>
    <w:rsid w:val="00A92CA3"/>
    <w:rsid w:val="00AB0AD6"/>
    <w:rsid w:val="00AF3545"/>
    <w:rsid w:val="00B06445"/>
    <w:rsid w:val="00B25F0B"/>
    <w:rsid w:val="00B27832"/>
    <w:rsid w:val="00B439B7"/>
    <w:rsid w:val="00B43D5A"/>
    <w:rsid w:val="00B4545E"/>
    <w:rsid w:val="00B65BB8"/>
    <w:rsid w:val="00B86EFB"/>
    <w:rsid w:val="00B90C4C"/>
    <w:rsid w:val="00BA6D22"/>
    <w:rsid w:val="00C04041"/>
    <w:rsid w:val="00C45053"/>
    <w:rsid w:val="00C521B7"/>
    <w:rsid w:val="00C54924"/>
    <w:rsid w:val="00C679FD"/>
    <w:rsid w:val="00C77640"/>
    <w:rsid w:val="00CC724D"/>
    <w:rsid w:val="00CD552C"/>
    <w:rsid w:val="00D23DBD"/>
    <w:rsid w:val="00D261D7"/>
    <w:rsid w:val="00D525EA"/>
    <w:rsid w:val="00D8479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6347FC"/>
  <w15:docId w15:val="{4DD79C60-F66E-FB4D-B3F1-65FDD24F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0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2022-02-22T17:18:00Z</dcterms:created>
  <dcterms:modified xsi:type="dcterms:W3CDTF">2022-02-22T17:20:00Z</dcterms:modified>
</cp:coreProperties>
</file>