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3A383309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10</w:t>
      </w:r>
      <w:r w:rsidR="00CE0D8B">
        <w:rPr>
          <w:rFonts w:ascii="Avenir Next" w:hAnsi="Avenir Next"/>
          <w:sz w:val="20"/>
          <w:szCs w:val="20"/>
        </w:rPr>
        <w:t>908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CE0D8B">
        <w:rPr>
          <w:rFonts w:ascii="Avenir Next" w:hAnsi="Avenir Next"/>
          <w:b w:val="0"/>
          <w:sz w:val="20"/>
          <w:szCs w:val="20"/>
        </w:rPr>
        <w:t>7 Septembre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43DEAFDA" w:rsidR="004E300D" w:rsidRPr="00486834" w:rsidRDefault="008A3FE6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pt;height:244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9253114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CC724D">
        <w:rPr>
          <w:rFonts w:ascii="Avenir Next" w:hAnsi="Avenir Next"/>
          <w:b w:val="0"/>
          <w:i/>
          <w:sz w:val="20"/>
          <w:szCs w:val="20"/>
        </w:rPr>
        <w:t>en complément d</w:t>
      </w:r>
      <w:r w:rsidR="00CE0D8B">
        <w:rPr>
          <w:rFonts w:ascii="Avenir Next" w:hAnsi="Avenir Next"/>
          <w:b w:val="0"/>
          <w:i/>
          <w:sz w:val="20"/>
          <w:szCs w:val="20"/>
        </w:rPr>
        <w:t>u BAF E.DEAL (9,290T)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72C16CEB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CE0D8B">
        <w:rPr>
          <w:rFonts w:ascii="Avenir Next" w:hAnsi="Avenir Next"/>
          <w:color w:val="FF0000"/>
          <w:sz w:val="20"/>
          <w:szCs w:val="20"/>
        </w:rPr>
        <w:t>Mardi 21 Septembre 2021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86E9" w14:textId="77777777" w:rsidR="008A3FE6" w:rsidRDefault="008A3FE6" w:rsidP="005440AF">
      <w:r>
        <w:separator/>
      </w:r>
    </w:p>
  </w:endnote>
  <w:endnote w:type="continuationSeparator" w:id="0">
    <w:p w14:paraId="449F3F9F" w14:textId="77777777" w:rsidR="008A3FE6" w:rsidRDefault="008A3FE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1AAE" w14:textId="77777777" w:rsidR="008A3FE6" w:rsidRDefault="008A3FE6" w:rsidP="005440AF">
      <w:r>
        <w:separator/>
      </w:r>
    </w:p>
  </w:footnote>
  <w:footnote w:type="continuationSeparator" w:id="0">
    <w:p w14:paraId="015500E0" w14:textId="77777777" w:rsidR="008A3FE6" w:rsidRDefault="008A3FE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4468C"/>
    <w:rsid w:val="00393D73"/>
    <w:rsid w:val="003A1D72"/>
    <w:rsid w:val="003B316E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A3FE6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CE0D8B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4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2021-09-07T12:43:00Z</dcterms:created>
  <dcterms:modified xsi:type="dcterms:W3CDTF">2021-09-07T12:46:00Z</dcterms:modified>
</cp:coreProperties>
</file>