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39BD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A659F92" wp14:editId="57A7A058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362F034B" w14:textId="77777777" w:rsidR="005440AF" w:rsidRDefault="005440AF" w:rsidP="005440AF"/>
    <w:p w14:paraId="449E22D9" w14:textId="77777777" w:rsidR="00867D1F" w:rsidRDefault="00867D1F" w:rsidP="005440AF"/>
    <w:p w14:paraId="01ABA711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134EE8D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56B0539E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4584AE5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0E200BB5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E6DCDA8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55779AFE" w14:textId="1408A160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582C2A">
        <w:rPr>
          <w:rFonts w:ascii="Avenir Next" w:hAnsi="Avenir Next"/>
          <w:sz w:val="20"/>
          <w:szCs w:val="20"/>
        </w:rPr>
        <w:t>0</w:t>
      </w:r>
      <w:r w:rsidR="009B6703">
        <w:rPr>
          <w:rFonts w:ascii="Avenir Next" w:hAnsi="Avenir Next"/>
          <w:sz w:val="20"/>
          <w:szCs w:val="20"/>
        </w:rPr>
        <w:t>712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9B6703">
        <w:rPr>
          <w:rFonts w:ascii="Avenir Next" w:hAnsi="Avenir Next"/>
          <w:b w:val="0"/>
          <w:sz w:val="20"/>
          <w:szCs w:val="20"/>
        </w:rPr>
        <w:t>Le 15 Juillet 2021</w:t>
      </w:r>
    </w:p>
    <w:p w14:paraId="6881F0F1" w14:textId="77777777" w:rsidR="00837F67" w:rsidRPr="004E728C" w:rsidRDefault="00837F67" w:rsidP="00837F67">
      <w:pPr>
        <w:rPr>
          <w:rFonts w:ascii="Avenir Next" w:hAnsi="Avenir Next"/>
        </w:rPr>
      </w:pPr>
    </w:p>
    <w:p w14:paraId="5C053241" w14:textId="2FA30F23" w:rsidR="004E300D" w:rsidRPr="00486834" w:rsidRDefault="0062357A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60" w:dyaOrig="4860" w14:anchorId="54BF3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pt;height:243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7849313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728A8">
        <w:rPr>
          <w:rFonts w:ascii="Avenir Next" w:hAnsi="Avenir Next"/>
          <w:b w:val="0"/>
          <w:i/>
          <w:sz w:val="20"/>
          <w:szCs w:val="20"/>
        </w:rPr>
        <w:t xml:space="preserve">pour un chargement mini de </w:t>
      </w:r>
      <w:r w:rsidR="009B6703">
        <w:rPr>
          <w:rFonts w:ascii="Avenir Next" w:hAnsi="Avenir Next"/>
          <w:b w:val="0"/>
          <w:i/>
          <w:sz w:val="20"/>
          <w:szCs w:val="20"/>
        </w:rPr>
        <w:t xml:space="preserve"> 20 Tonnes </w:t>
      </w:r>
    </w:p>
    <w:p w14:paraId="4E65C63F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1734889" w14:textId="43C0EB5A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3D5A">
        <w:rPr>
          <w:rFonts w:ascii="Avenir Next" w:hAnsi="Avenir Next"/>
          <w:color w:val="FF0000"/>
          <w:sz w:val="20"/>
          <w:szCs w:val="20"/>
        </w:rPr>
        <w:t xml:space="preserve"> </w:t>
      </w:r>
      <w:r w:rsidR="009B6703">
        <w:rPr>
          <w:rFonts w:ascii="Avenir Next" w:hAnsi="Avenir Next"/>
          <w:color w:val="FF0000"/>
          <w:sz w:val="20"/>
          <w:szCs w:val="20"/>
        </w:rPr>
        <w:t>A confirmer par E.DEAL</w:t>
      </w:r>
    </w:p>
    <w:p w14:paraId="2EB28DF5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12FCAFD9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02F2C205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3609F76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37653676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0E72A01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205D9645" wp14:editId="415A982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7F4339BB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8AF345" wp14:editId="2CA36A45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430A87E" wp14:editId="29BCB1E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C5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53B2E22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4702CE3A" wp14:editId="51AE6DF2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1ACB5" w14:textId="77777777" w:rsidR="0062357A" w:rsidRDefault="0062357A" w:rsidP="005440AF">
      <w:r>
        <w:separator/>
      </w:r>
    </w:p>
  </w:endnote>
  <w:endnote w:type="continuationSeparator" w:id="0">
    <w:p w14:paraId="28728F3C" w14:textId="77777777" w:rsidR="0062357A" w:rsidRDefault="0062357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C36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4179F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39CA172" wp14:editId="7AEA5193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8F835" w14:textId="77777777" w:rsidR="0062357A" w:rsidRDefault="0062357A" w:rsidP="005440AF">
      <w:r>
        <w:separator/>
      </w:r>
    </w:p>
  </w:footnote>
  <w:footnote w:type="continuationSeparator" w:id="0">
    <w:p w14:paraId="571CF623" w14:textId="77777777" w:rsidR="0062357A" w:rsidRDefault="0062357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10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D51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92C7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F353B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E08A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2568A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2BFA8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36C1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9E5E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A89F5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F4B80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A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13858"/>
    <w:rsid w:val="00234EB2"/>
    <w:rsid w:val="00251D48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82C2A"/>
    <w:rsid w:val="00595342"/>
    <w:rsid w:val="005A4B27"/>
    <w:rsid w:val="005B3807"/>
    <w:rsid w:val="005D6072"/>
    <w:rsid w:val="0062357A"/>
    <w:rsid w:val="00646A4A"/>
    <w:rsid w:val="0065510A"/>
    <w:rsid w:val="00661B04"/>
    <w:rsid w:val="00682BB6"/>
    <w:rsid w:val="00687E57"/>
    <w:rsid w:val="00723F3D"/>
    <w:rsid w:val="00737D84"/>
    <w:rsid w:val="00742884"/>
    <w:rsid w:val="00761A99"/>
    <w:rsid w:val="007A5F5F"/>
    <w:rsid w:val="007E2A97"/>
    <w:rsid w:val="007E4962"/>
    <w:rsid w:val="007F5927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9B53CB"/>
    <w:rsid w:val="009B6703"/>
    <w:rsid w:val="009E1211"/>
    <w:rsid w:val="00A16D69"/>
    <w:rsid w:val="00A355FE"/>
    <w:rsid w:val="00A3750D"/>
    <w:rsid w:val="00A728A8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3D5A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8479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6347FC"/>
  <w15:docId w15:val="{4DD79C60-F66E-FB4D-B3F1-65FDD24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2021-07-15T08:12:00Z</dcterms:created>
  <dcterms:modified xsi:type="dcterms:W3CDTF">2021-07-15T08:14:00Z</dcterms:modified>
</cp:coreProperties>
</file>