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547358BE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20</w:t>
      </w:r>
      <w:r w:rsidR="006A7548">
        <w:rPr>
          <w:rFonts w:ascii="Avenir Next" w:hAnsi="Avenir Next"/>
          <w:sz w:val="20"/>
          <w:szCs w:val="20"/>
        </w:rPr>
        <w:t>07</w:t>
      </w:r>
      <w:r w:rsidR="00590C46">
        <w:rPr>
          <w:rFonts w:ascii="Avenir Next" w:hAnsi="Avenir Next"/>
          <w:sz w:val="20"/>
          <w:szCs w:val="20"/>
        </w:rPr>
        <w:t>11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590C46">
        <w:rPr>
          <w:rFonts w:ascii="Avenir Next" w:hAnsi="Avenir Next"/>
          <w:b w:val="0"/>
          <w:sz w:val="20"/>
          <w:szCs w:val="20"/>
        </w:rPr>
        <w:t>3 Juillet 2020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0F7C9392" w:rsidR="004E300D" w:rsidRPr="00486834" w:rsidRDefault="003A6AAC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8pt;height:243.9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55301377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590C46">
        <w:rPr>
          <w:rFonts w:ascii="Avenir Next" w:hAnsi="Avenir Next"/>
          <w:b w:val="0"/>
          <w:i/>
          <w:sz w:val="20"/>
          <w:szCs w:val="20"/>
        </w:rPr>
        <w:t>- Compléter avec le BAF de PAPI.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5C2755AE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590C46">
        <w:rPr>
          <w:rFonts w:ascii="Avenir Next" w:hAnsi="Avenir Next"/>
          <w:color w:val="FF0000"/>
          <w:sz w:val="20"/>
          <w:szCs w:val="20"/>
        </w:rPr>
        <w:t>MARDI 7 JUILLET 2020</w:t>
      </w:r>
      <w:r w:rsidR="007E6D2E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4D0BE" w14:textId="77777777" w:rsidR="003A6AAC" w:rsidRDefault="003A6AAC" w:rsidP="005440AF">
      <w:r>
        <w:separator/>
      </w:r>
    </w:p>
  </w:endnote>
  <w:endnote w:type="continuationSeparator" w:id="0">
    <w:p w14:paraId="64021E97" w14:textId="77777777" w:rsidR="003A6AAC" w:rsidRDefault="003A6AA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D7F67" w14:textId="77777777" w:rsidR="003A6AAC" w:rsidRDefault="003A6AAC" w:rsidP="005440AF">
      <w:r>
        <w:separator/>
      </w:r>
    </w:p>
  </w:footnote>
  <w:footnote w:type="continuationSeparator" w:id="0">
    <w:p w14:paraId="5E818CF3" w14:textId="77777777" w:rsidR="003A6AAC" w:rsidRDefault="003A6AA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17280"/>
    <w:rsid w:val="00234EB2"/>
    <w:rsid w:val="002A40E5"/>
    <w:rsid w:val="002A473A"/>
    <w:rsid w:val="002B1FC8"/>
    <w:rsid w:val="00393D73"/>
    <w:rsid w:val="003A1D72"/>
    <w:rsid w:val="003A6AAC"/>
    <w:rsid w:val="003F4A91"/>
    <w:rsid w:val="00445B17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0C46"/>
    <w:rsid w:val="005B3807"/>
    <w:rsid w:val="00646A4A"/>
    <w:rsid w:val="0065510A"/>
    <w:rsid w:val="00661B04"/>
    <w:rsid w:val="00682BB6"/>
    <w:rsid w:val="00687E57"/>
    <w:rsid w:val="006A7548"/>
    <w:rsid w:val="006B659D"/>
    <w:rsid w:val="00723F3D"/>
    <w:rsid w:val="00742884"/>
    <w:rsid w:val="00761A99"/>
    <w:rsid w:val="007A5F5F"/>
    <w:rsid w:val="007E4962"/>
    <w:rsid w:val="007E6D2E"/>
    <w:rsid w:val="00815D35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D552C"/>
    <w:rsid w:val="00D261D7"/>
    <w:rsid w:val="00D525EA"/>
    <w:rsid w:val="00DC1A17"/>
    <w:rsid w:val="00E2220C"/>
    <w:rsid w:val="00E7451F"/>
    <w:rsid w:val="00E77D80"/>
    <w:rsid w:val="00E84B57"/>
    <w:rsid w:val="00E86343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2020-07-03T14:49:00Z</cp:lastPrinted>
  <dcterms:created xsi:type="dcterms:W3CDTF">2020-07-03T14:49:00Z</dcterms:created>
  <dcterms:modified xsi:type="dcterms:W3CDTF">2020-07-03T15:08:00Z</dcterms:modified>
</cp:coreProperties>
</file>