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1F3A2" w14:textId="648DFE88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32B2F41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0CCC42E7" w14:textId="77777777" w:rsidR="005440AF" w:rsidRDefault="005440AF" w:rsidP="005440AF"/>
    <w:p w14:paraId="132F627A" w14:textId="77777777" w:rsidR="00867D1F" w:rsidRDefault="00867D1F" w:rsidP="005440AF"/>
    <w:p w14:paraId="1BE18B89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36B2B680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01101B07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61E99CCE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A316CB1" w14:textId="6A340B4B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3523B026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35296039" w14:textId="448E3002" w:rsidR="00837F67" w:rsidRPr="00495A38" w:rsidRDefault="00837F67" w:rsidP="00837F67">
      <w:pPr>
        <w:rPr>
          <w:rFonts w:ascii="Avenir Next" w:hAnsi="Avenir Next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3D4655">
        <w:rPr>
          <w:rFonts w:ascii="Avenir Next" w:hAnsi="Avenir Next"/>
          <w:sz w:val="20"/>
          <w:szCs w:val="20"/>
        </w:rPr>
        <w:t>200709</w:t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3D4655">
        <w:rPr>
          <w:rFonts w:ascii="Avenir Next" w:hAnsi="Avenir Next"/>
          <w:b w:val="0"/>
          <w:sz w:val="20"/>
          <w:szCs w:val="20"/>
        </w:rPr>
        <w:t>3 Juillet 2020</w:t>
      </w:r>
    </w:p>
    <w:p w14:paraId="0F5D29F3" w14:textId="060B2CDF" w:rsidR="00837F67" w:rsidRPr="004E728C" w:rsidRDefault="00837F67" w:rsidP="00837F67">
      <w:pPr>
        <w:rPr>
          <w:rFonts w:ascii="Avenir Next" w:hAnsi="Avenir Next"/>
        </w:rPr>
      </w:pPr>
    </w:p>
    <w:p w14:paraId="7D1DBA59" w14:textId="179C0713" w:rsidR="004E300D" w:rsidRPr="0035274E" w:rsidRDefault="00C704B1" w:rsidP="00C45053">
      <w:pPr>
        <w:rPr>
          <w:rFonts w:ascii="Avenir Next" w:hAnsi="Avenir Next"/>
          <w:iCs/>
          <w:sz w:val="20"/>
          <w:szCs w:val="20"/>
        </w:rPr>
      </w:pPr>
      <w:r>
        <w:rPr>
          <w:noProof/>
        </w:rPr>
        <w:object w:dxaOrig="8980" w:dyaOrig="488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8.8pt;height:243.9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55302882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35274E">
        <w:rPr>
          <w:rFonts w:ascii="Avenir Next" w:hAnsi="Avenir Next"/>
          <w:b w:val="0"/>
          <w:iCs/>
          <w:sz w:val="20"/>
          <w:szCs w:val="20"/>
        </w:rPr>
        <w:t xml:space="preserve">Départ </w:t>
      </w:r>
      <w:proofErr w:type="spellStart"/>
      <w:r w:rsidR="00C04041" w:rsidRPr="0035274E">
        <w:rPr>
          <w:rFonts w:ascii="Avenir Next" w:hAnsi="Avenir Next"/>
          <w:b w:val="0"/>
          <w:iCs/>
          <w:sz w:val="20"/>
          <w:szCs w:val="20"/>
        </w:rPr>
        <w:t>Passel</w:t>
      </w:r>
      <w:proofErr w:type="spellEnd"/>
      <w:r w:rsidR="00C04041" w:rsidRPr="0035274E">
        <w:rPr>
          <w:rFonts w:ascii="Avenir Next" w:hAnsi="Avenir Next"/>
          <w:b w:val="0"/>
          <w:iCs/>
          <w:sz w:val="20"/>
          <w:szCs w:val="20"/>
        </w:rPr>
        <w:t xml:space="preserve"> (60) </w:t>
      </w:r>
      <w:r w:rsidR="00A839B6" w:rsidRPr="0035274E">
        <w:rPr>
          <w:rFonts w:ascii="Avenir Next" w:hAnsi="Avenir Next"/>
          <w:b w:val="0"/>
          <w:iCs/>
          <w:sz w:val="20"/>
          <w:szCs w:val="20"/>
        </w:rPr>
        <w:t xml:space="preserve">– Chargement en </w:t>
      </w:r>
      <w:proofErr w:type="spellStart"/>
      <w:r w:rsidR="00A839B6" w:rsidRPr="0035274E">
        <w:rPr>
          <w:rFonts w:ascii="Avenir Next" w:hAnsi="Avenir Next"/>
          <w:b w:val="0"/>
          <w:iCs/>
          <w:sz w:val="20"/>
          <w:szCs w:val="20"/>
        </w:rPr>
        <w:t>tautliner</w:t>
      </w:r>
      <w:proofErr w:type="spellEnd"/>
      <w:r w:rsidR="00A839B6" w:rsidRPr="0035274E">
        <w:rPr>
          <w:rFonts w:ascii="Avenir Next" w:hAnsi="Avenir Next"/>
          <w:b w:val="0"/>
          <w:iCs/>
          <w:sz w:val="20"/>
          <w:szCs w:val="20"/>
        </w:rPr>
        <w:t xml:space="preserve"> </w:t>
      </w:r>
    </w:p>
    <w:p w14:paraId="7882F100" w14:textId="32A223DB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526472D4" w14:textId="00F07419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3D4655">
        <w:rPr>
          <w:rFonts w:ascii="Avenir Next" w:hAnsi="Avenir Next"/>
          <w:color w:val="FF0000"/>
          <w:sz w:val="20"/>
          <w:szCs w:val="20"/>
        </w:rPr>
        <w:t>MARDI 7 JUILLET 2020</w:t>
      </w:r>
    </w:p>
    <w:p w14:paraId="72960328" w14:textId="4467811A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00041510" w14:textId="7B2D112E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37A8C049" w14:textId="5ABEA675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5FE57035" w14:textId="6A2DE93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000E9818" w14:textId="420E7C4D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4AED8757" w14:textId="08C1F7C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2F4963DB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156DFE69" w14:textId="144B4D23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7E78E9DD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1296124F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4E606EB8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81FF71E" w14:textId="3C37C7A0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5252B9DB" wp14:editId="1C3502C5">
            <wp:simplePos x="0" y="0"/>
            <wp:positionH relativeFrom="column">
              <wp:posOffset>-778129</wp:posOffset>
            </wp:positionH>
            <wp:positionV relativeFrom="paragraph">
              <wp:posOffset>763270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2304D9" w14:textId="77777777" w:rsidR="00C704B1" w:rsidRDefault="00C704B1" w:rsidP="005440AF">
      <w:r>
        <w:separator/>
      </w:r>
    </w:p>
  </w:endnote>
  <w:endnote w:type="continuationSeparator" w:id="0">
    <w:p w14:paraId="0B21957C" w14:textId="77777777" w:rsidR="00C704B1" w:rsidRDefault="00C704B1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FD4C2" w14:textId="2DA32BA0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67CD677F" wp14:editId="4E087330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BD2836" w14:textId="77777777" w:rsidR="00C704B1" w:rsidRDefault="00C704B1" w:rsidP="005440AF">
      <w:r>
        <w:separator/>
      </w:r>
    </w:p>
  </w:footnote>
  <w:footnote w:type="continuationSeparator" w:id="0">
    <w:p w14:paraId="5EC81613" w14:textId="77777777" w:rsidR="00C704B1" w:rsidRDefault="00C704B1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1D51"/>
    <w:rsid w:val="00004B89"/>
    <w:rsid w:val="0003781E"/>
    <w:rsid w:val="000932C0"/>
    <w:rsid w:val="000A62D8"/>
    <w:rsid w:val="000B4907"/>
    <w:rsid w:val="000C2C27"/>
    <w:rsid w:val="000E1E2B"/>
    <w:rsid w:val="00111173"/>
    <w:rsid w:val="0011509B"/>
    <w:rsid w:val="0012764B"/>
    <w:rsid w:val="001310A6"/>
    <w:rsid w:val="001702C0"/>
    <w:rsid w:val="00181124"/>
    <w:rsid w:val="001D0DB7"/>
    <w:rsid w:val="002077C3"/>
    <w:rsid w:val="00234EB2"/>
    <w:rsid w:val="002A40E5"/>
    <w:rsid w:val="002A473A"/>
    <w:rsid w:val="002B1FC8"/>
    <w:rsid w:val="0035274E"/>
    <w:rsid w:val="00393D73"/>
    <w:rsid w:val="003A1D72"/>
    <w:rsid w:val="003D4655"/>
    <w:rsid w:val="003F4A91"/>
    <w:rsid w:val="0048254D"/>
    <w:rsid w:val="00486834"/>
    <w:rsid w:val="00495A38"/>
    <w:rsid w:val="004C1B97"/>
    <w:rsid w:val="004C3E5E"/>
    <w:rsid w:val="004D7725"/>
    <w:rsid w:val="004E300D"/>
    <w:rsid w:val="004E728C"/>
    <w:rsid w:val="005440AF"/>
    <w:rsid w:val="005457B3"/>
    <w:rsid w:val="00567389"/>
    <w:rsid w:val="00581EFF"/>
    <w:rsid w:val="005B3807"/>
    <w:rsid w:val="00646A4A"/>
    <w:rsid w:val="0065510A"/>
    <w:rsid w:val="00661B04"/>
    <w:rsid w:val="00682BB6"/>
    <w:rsid w:val="00687E57"/>
    <w:rsid w:val="00723F3D"/>
    <w:rsid w:val="00742884"/>
    <w:rsid w:val="00761A99"/>
    <w:rsid w:val="007A5F5F"/>
    <w:rsid w:val="007E4962"/>
    <w:rsid w:val="008163F0"/>
    <w:rsid w:val="00837F67"/>
    <w:rsid w:val="00840E3C"/>
    <w:rsid w:val="0086384B"/>
    <w:rsid w:val="00867D1F"/>
    <w:rsid w:val="00877D3B"/>
    <w:rsid w:val="00891FE5"/>
    <w:rsid w:val="008D6580"/>
    <w:rsid w:val="00997E97"/>
    <w:rsid w:val="00A16D69"/>
    <w:rsid w:val="00A355FE"/>
    <w:rsid w:val="00A3750D"/>
    <w:rsid w:val="00A80D09"/>
    <w:rsid w:val="00A839B6"/>
    <w:rsid w:val="00A904B9"/>
    <w:rsid w:val="00A9130C"/>
    <w:rsid w:val="00AF3545"/>
    <w:rsid w:val="00B06445"/>
    <w:rsid w:val="00B25F0B"/>
    <w:rsid w:val="00B27832"/>
    <w:rsid w:val="00B439B7"/>
    <w:rsid w:val="00B4545E"/>
    <w:rsid w:val="00B65BB8"/>
    <w:rsid w:val="00B86EFB"/>
    <w:rsid w:val="00B90C4C"/>
    <w:rsid w:val="00BA6D22"/>
    <w:rsid w:val="00C04041"/>
    <w:rsid w:val="00C45053"/>
    <w:rsid w:val="00C521B7"/>
    <w:rsid w:val="00C679FD"/>
    <w:rsid w:val="00C704B1"/>
    <w:rsid w:val="00C77640"/>
    <w:rsid w:val="00CD552C"/>
    <w:rsid w:val="00D140EC"/>
    <w:rsid w:val="00D261D7"/>
    <w:rsid w:val="00D525EA"/>
    <w:rsid w:val="00DC1A17"/>
    <w:rsid w:val="00E2220C"/>
    <w:rsid w:val="00E55366"/>
    <w:rsid w:val="00E77D80"/>
    <w:rsid w:val="00E84B57"/>
    <w:rsid w:val="00EA41EC"/>
    <w:rsid w:val="00EE5B1F"/>
    <w:rsid w:val="00EE6415"/>
    <w:rsid w:val="00F15F93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1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2017-05-23T16:21:00Z</cp:lastPrinted>
  <dcterms:created xsi:type="dcterms:W3CDTF">2020-07-03T15:25:00Z</dcterms:created>
  <dcterms:modified xsi:type="dcterms:W3CDTF">2020-07-03T15:33:00Z</dcterms:modified>
</cp:coreProperties>
</file>