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 xml:space="preserve">Zone d’activité de Noyon </w:t>
      </w:r>
      <w:proofErr w:type="spellStart"/>
      <w:r w:rsidRPr="00031979">
        <w:rPr>
          <w:rFonts w:ascii="Avenir Book" w:hAnsi="Avenir Book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51BCD1D8" w:rsidR="00837F67" w:rsidRPr="00031979" w:rsidRDefault="00837F67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BC1265">
        <w:rPr>
          <w:rFonts w:ascii="Avenir Book" w:hAnsi="Avenir Book"/>
          <w:sz w:val="20"/>
          <w:szCs w:val="20"/>
        </w:rPr>
        <w:t>200212</w:t>
      </w:r>
      <w:r w:rsidR="00BC1265">
        <w:rPr>
          <w:rFonts w:ascii="Avenir Book" w:hAnsi="Avenir Book"/>
          <w:sz w:val="20"/>
          <w:szCs w:val="20"/>
        </w:rPr>
        <w:tab/>
      </w:r>
      <w:r w:rsidR="00BC1265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BC1265">
        <w:rPr>
          <w:rFonts w:ascii="Avenir Book" w:hAnsi="Avenir Book"/>
          <w:b w:val="0"/>
          <w:sz w:val="20"/>
          <w:szCs w:val="20"/>
        </w:rPr>
        <w:t>19 Février 2020</w:t>
      </w:r>
    </w:p>
    <w:p w14:paraId="3679E39C" w14:textId="53DFF92F" w:rsidR="004E300D" w:rsidRDefault="00926423" w:rsidP="00C45053">
      <w:r>
        <w:rPr>
          <w:noProof/>
        </w:rPr>
        <w:object w:dxaOrig="96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85pt;height:243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4361569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082FBF22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</w:t>
      </w:r>
      <w:proofErr w:type="spellStart"/>
      <w:r w:rsidR="00C04041" w:rsidRPr="00031979">
        <w:rPr>
          <w:rFonts w:ascii="Avenir Book" w:hAnsi="Avenir Book"/>
          <w:b w:val="0"/>
          <w:i/>
          <w:sz w:val="20"/>
          <w:szCs w:val="20"/>
        </w:rPr>
        <w:t>Passel</w:t>
      </w:r>
      <w:proofErr w:type="spellEnd"/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031979">
        <w:rPr>
          <w:rFonts w:ascii="Avenir Book" w:hAnsi="Avenir Book"/>
          <w:b w:val="0"/>
          <w:i/>
          <w:sz w:val="20"/>
          <w:szCs w:val="20"/>
        </w:rPr>
        <w:t>tautliner</w:t>
      </w:r>
      <w:proofErr w:type="spellEnd"/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pour un chargement mini de 20  Tonnes, </w:t>
      </w:r>
      <w:r w:rsidR="00682BB6" w:rsidRPr="00031979">
        <w:rPr>
          <w:rFonts w:ascii="Avenir Book" w:hAnsi="Avenir Book"/>
          <w:b w:val="0"/>
          <w:i/>
          <w:sz w:val="20"/>
          <w:szCs w:val="20"/>
        </w:rPr>
        <w:t xml:space="preserve"> en complément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du </w:t>
      </w:r>
      <w:r w:rsidR="00661B04" w:rsidRPr="00031979">
        <w:rPr>
          <w:rFonts w:ascii="Avenir Book" w:hAnsi="Avenir Book"/>
          <w:b w:val="0"/>
          <w:i/>
          <w:sz w:val="20"/>
          <w:szCs w:val="20"/>
        </w:rPr>
        <w:t xml:space="preserve"> BAF E.DEAL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>( +/- 13 Tonnes)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2AF66A01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 xml:space="preserve">: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BC1265">
        <w:rPr>
          <w:rFonts w:ascii="Avenir Book" w:hAnsi="Avenir Book"/>
          <w:color w:val="FF0000"/>
          <w:sz w:val="20"/>
          <w:szCs w:val="20"/>
        </w:rPr>
        <w:t>LUNDI 24 FEVRIER 2020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1FE6E86E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</w:p>
    <w:p w14:paraId="4AED8757" w14:textId="0C4DEFD2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0C0D78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01602712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6097D4B5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016E5DF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25500E3B" w:rsidR="00723F3D" w:rsidRDefault="00997E97" w:rsidP="00867D1F">
      <w:r w:rsidRPr="00997E97">
        <w:t> </w:t>
      </w:r>
    </w:p>
    <w:p w14:paraId="472076DE" w14:textId="63473352" w:rsidR="00BC1265" w:rsidRDefault="00BC1265" w:rsidP="00867D1F"/>
    <w:p w14:paraId="2C42A0D8" w14:textId="21E0C9D6" w:rsidR="00BC1265" w:rsidRPr="00723F3D" w:rsidRDefault="00BC1265" w:rsidP="00867D1F"/>
    <w:p w14:paraId="281FF71E" w14:textId="786F793B" w:rsidR="00723F3D" w:rsidRPr="00723F3D" w:rsidRDefault="00BC126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bookmarkStart w:id="14" w:name="_GoBack"/>
      <w:bookmarkEnd w:id="14"/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0" wp14:anchorId="3506B5D4" wp14:editId="2ACD7CE0">
            <wp:simplePos x="0" y="0"/>
            <wp:positionH relativeFrom="column">
              <wp:posOffset>-778383</wp:posOffset>
            </wp:positionH>
            <wp:positionV relativeFrom="paragraph">
              <wp:posOffset>253365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C126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405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A9F1A" w14:textId="77777777" w:rsidR="00926423" w:rsidRDefault="00926423" w:rsidP="005440AF">
      <w:r>
        <w:separator/>
      </w:r>
    </w:p>
  </w:endnote>
  <w:endnote w:type="continuationSeparator" w:id="0">
    <w:p w14:paraId="0CD41C61" w14:textId="77777777" w:rsidR="00926423" w:rsidRDefault="0092642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5458F" w14:textId="77777777" w:rsidR="00926423" w:rsidRDefault="00926423" w:rsidP="005440AF">
      <w:r>
        <w:separator/>
      </w:r>
    </w:p>
  </w:footnote>
  <w:footnote w:type="continuationSeparator" w:id="0">
    <w:p w14:paraId="4400AB9F" w14:textId="77777777" w:rsidR="00926423" w:rsidRDefault="0092642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2177F"/>
    <w:rsid w:val="0003197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56A35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4E7B96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163F0"/>
    <w:rsid w:val="00837F67"/>
    <w:rsid w:val="00840E3C"/>
    <w:rsid w:val="0086384B"/>
    <w:rsid w:val="00867D1F"/>
    <w:rsid w:val="00877D3B"/>
    <w:rsid w:val="008D6580"/>
    <w:rsid w:val="00926423"/>
    <w:rsid w:val="00997E97"/>
    <w:rsid w:val="009B613B"/>
    <w:rsid w:val="009D110B"/>
    <w:rsid w:val="00A16D69"/>
    <w:rsid w:val="00A355FE"/>
    <w:rsid w:val="00A3750D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BC1265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2020-02-19T09:50:00Z</dcterms:created>
  <dcterms:modified xsi:type="dcterms:W3CDTF">2020-02-19T10:08:00Z</dcterms:modified>
</cp:coreProperties>
</file>