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  <w:bookmarkStart w:id="0" w:name="_GoBack"/>
      <w:bookmarkEnd w:id="0"/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62C22B00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SL190</w:t>
      </w:r>
      <w:r w:rsidR="00B4545E">
        <w:rPr>
          <w:rFonts w:ascii="Avenir Next" w:hAnsi="Avenir Next"/>
          <w:sz w:val="20"/>
          <w:szCs w:val="20"/>
        </w:rPr>
        <w:t>9</w:t>
      </w:r>
      <w:r w:rsidR="00E2220C">
        <w:rPr>
          <w:rFonts w:ascii="Avenir Next" w:hAnsi="Avenir Next"/>
          <w:sz w:val="20"/>
          <w:szCs w:val="20"/>
        </w:rPr>
        <w:t>20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E2220C">
        <w:rPr>
          <w:rFonts w:ascii="Avenir Next" w:hAnsi="Avenir Next"/>
          <w:b w:val="0"/>
          <w:sz w:val="20"/>
          <w:szCs w:val="20"/>
        </w:rPr>
        <w:t>26 Septembre 2019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2238085A" w:rsidR="004E300D" w:rsidRPr="00486834" w:rsidRDefault="00646A4A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43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31003001" r:id="rId8"/>
        </w:object>
      </w:r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Start w:id="14" w:name="_MON_14412117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 xml:space="preserve">pour un poids mini de </w:t>
      </w:r>
      <w:r w:rsidR="00E2220C">
        <w:rPr>
          <w:rFonts w:ascii="Avenir Next" w:hAnsi="Avenir Next"/>
          <w:b w:val="0"/>
          <w:i/>
          <w:sz w:val="20"/>
          <w:szCs w:val="20"/>
        </w:rPr>
        <w:t>16  Tonnes.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43B3DE5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E2220C">
        <w:rPr>
          <w:rFonts w:ascii="Avenir Next" w:hAnsi="Avenir Next"/>
          <w:color w:val="FF0000"/>
          <w:sz w:val="20"/>
          <w:szCs w:val="20"/>
        </w:rPr>
        <w:t>VENDREDI 27 SEPTEMBRE 2019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37B14" w14:textId="77777777" w:rsidR="00646A4A" w:rsidRDefault="00646A4A" w:rsidP="005440AF">
      <w:r>
        <w:separator/>
      </w:r>
    </w:p>
  </w:endnote>
  <w:endnote w:type="continuationSeparator" w:id="0">
    <w:p w14:paraId="73EFA8EA" w14:textId="77777777" w:rsidR="00646A4A" w:rsidRDefault="00646A4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79FA" w14:textId="77777777" w:rsidR="00646A4A" w:rsidRDefault="00646A4A" w:rsidP="005440AF">
      <w:r>
        <w:separator/>
      </w:r>
    </w:p>
  </w:footnote>
  <w:footnote w:type="continuationSeparator" w:id="0">
    <w:p w14:paraId="002A1E7B" w14:textId="77777777" w:rsidR="00646A4A" w:rsidRDefault="00646A4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86EFB"/>
    <w:rsid w:val="00B90C4C"/>
    <w:rsid w:val="00BA6D22"/>
    <w:rsid w:val="00C04041"/>
    <w:rsid w:val="00C45053"/>
    <w:rsid w:val="00C521B7"/>
    <w:rsid w:val="00C679FD"/>
    <w:rsid w:val="00C77640"/>
    <w:rsid w:val="00CD552C"/>
    <w:rsid w:val="00D261D7"/>
    <w:rsid w:val="00DC1A17"/>
    <w:rsid w:val="00E2220C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4</cp:revision>
  <cp:lastPrinted>2017-05-23T16:21:00Z</cp:lastPrinted>
  <dcterms:created xsi:type="dcterms:W3CDTF">2019-09-26T08:29:00Z</dcterms:created>
  <dcterms:modified xsi:type="dcterms:W3CDTF">2019-09-26T09:36:00Z</dcterms:modified>
</cp:coreProperties>
</file>