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1F3A2" w14:textId="648DFE88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32B2F41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36B2B680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01101B07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61E99CCE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A316CB1" w14:textId="6A340B4B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3523B026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35296039" w14:textId="37E89AAA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SL190616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4E728C" w:rsidRPr="00495A38">
        <w:rPr>
          <w:rFonts w:ascii="Avenir Next" w:hAnsi="Avenir Next"/>
          <w:b w:val="0"/>
          <w:sz w:val="20"/>
          <w:szCs w:val="20"/>
        </w:rPr>
        <w:t>28 Août 2019</w:t>
      </w:r>
    </w:p>
    <w:p w14:paraId="0F5D29F3" w14:textId="060B2CDF" w:rsidR="00837F67" w:rsidRPr="004E728C" w:rsidRDefault="00837F67" w:rsidP="00837F67">
      <w:pPr>
        <w:rPr>
          <w:rFonts w:ascii="Avenir Next" w:hAnsi="Avenir Next"/>
        </w:rPr>
      </w:pPr>
    </w:p>
    <w:p w14:paraId="7D1DBA59" w14:textId="3D678BBD" w:rsidR="004E300D" w:rsidRPr="00486834" w:rsidRDefault="00891FE5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9680" w:dyaOrig="488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3.85pt;height:243.8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28499057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2A473A" w:rsidRPr="00486834">
        <w:rPr>
          <w:rFonts w:ascii="Avenir Next" w:hAnsi="Avenir Next"/>
          <w:b w:val="0"/>
          <w:i/>
          <w:sz w:val="20"/>
          <w:szCs w:val="20"/>
        </w:rPr>
        <w:t>pour un poids mini de 20 T</w:t>
      </w:r>
      <w:r w:rsidR="004E728C" w:rsidRPr="00486834">
        <w:rPr>
          <w:rFonts w:ascii="Avenir Next" w:hAnsi="Avenir Next"/>
          <w:b w:val="0"/>
          <w:i/>
          <w:sz w:val="20"/>
          <w:szCs w:val="20"/>
        </w:rPr>
        <w:t>o</w:t>
      </w:r>
      <w:r w:rsidR="002A473A" w:rsidRPr="00486834">
        <w:rPr>
          <w:rFonts w:ascii="Avenir Next" w:hAnsi="Avenir Next"/>
          <w:b w:val="0"/>
          <w:i/>
          <w:sz w:val="20"/>
          <w:szCs w:val="20"/>
        </w:rPr>
        <w:t>nnes</w:t>
      </w:r>
    </w:p>
    <w:p w14:paraId="7882F100" w14:textId="32A223DB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526472D4" w14:textId="697A684B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4E728C" w:rsidRPr="00486834">
        <w:rPr>
          <w:rFonts w:ascii="Avenir Next" w:hAnsi="Avenir Next"/>
          <w:color w:val="FF0000"/>
          <w:sz w:val="20"/>
          <w:szCs w:val="20"/>
        </w:rPr>
        <w:t>SEMAINE 36/2019 (Date exacte à confirmer)</w:t>
      </w:r>
    </w:p>
    <w:p w14:paraId="72960328" w14:textId="4467811A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00041510" w14:textId="7B2D112E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37A8C049" w14:textId="5ABEA675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5FE57035" w14:textId="6A2DE93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000E9818" w14:textId="420E7C4D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AED8757" w14:textId="08C1F7C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2F4963DB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156DFE69" w14:textId="144B4D23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7E78E9DD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296124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4E606EB8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3C37C7A0" w:rsidR="00723F3D" w:rsidRPr="00723F3D" w:rsidRDefault="00495A38" w:rsidP="00495A38">
      <w:bookmarkStart w:id="14" w:name="_GoBack"/>
      <w:bookmarkEnd w:id="14"/>
      <w:r>
        <w:rPr>
          <w:noProof/>
        </w:rPr>
        <w:drawing>
          <wp:anchor distT="0" distB="0" distL="114300" distR="114300" simplePos="0" relativeHeight="251670528" behindDoc="0" locked="0" layoutInCell="1" allowOverlap="1" wp14:anchorId="5252B9DB" wp14:editId="1C3502C5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F81DD2" w14:textId="77777777" w:rsidR="00891FE5" w:rsidRDefault="00891FE5" w:rsidP="005440AF">
      <w:r>
        <w:separator/>
      </w:r>
    </w:p>
  </w:endnote>
  <w:endnote w:type="continuationSeparator" w:id="0">
    <w:p w14:paraId="13B17A2B" w14:textId="77777777" w:rsidR="00891FE5" w:rsidRDefault="00891FE5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FD4C2" w14:textId="2DA32BA0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67CD677F" wp14:editId="4E087330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E61E6" w14:textId="77777777" w:rsidR="00891FE5" w:rsidRDefault="00891FE5" w:rsidP="005440AF">
      <w:r>
        <w:separator/>
      </w:r>
    </w:p>
  </w:footnote>
  <w:footnote w:type="continuationSeparator" w:id="0">
    <w:p w14:paraId="522C3EB9" w14:textId="77777777" w:rsidR="00891FE5" w:rsidRDefault="00891FE5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1D51"/>
    <w:rsid w:val="00004B89"/>
    <w:rsid w:val="0003781E"/>
    <w:rsid w:val="000932C0"/>
    <w:rsid w:val="000A62D8"/>
    <w:rsid w:val="000B4907"/>
    <w:rsid w:val="000E1E2B"/>
    <w:rsid w:val="00111173"/>
    <w:rsid w:val="0011509B"/>
    <w:rsid w:val="0012764B"/>
    <w:rsid w:val="001310A6"/>
    <w:rsid w:val="001702C0"/>
    <w:rsid w:val="00181124"/>
    <w:rsid w:val="001D0DB7"/>
    <w:rsid w:val="002077C3"/>
    <w:rsid w:val="00234EB2"/>
    <w:rsid w:val="002A40E5"/>
    <w:rsid w:val="002A473A"/>
    <w:rsid w:val="002B1FC8"/>
    <w:rsid w:val="00393D73"/>
    <w:rsid w:val="003A1D72"/>
    <w:rsid w:val="003F4A91"/>
    <w:rsid w:val="00486834"/>
    <w:rsid w:val="00495A38"/>
    <w:rsid w:val="004C1B97"/>
    <w:rsid w:val="004C3E5E"/>
    <w:rsid w:val="004E300D"/>
    <w:rsid w:val="004E728C"/>
    <w:rsid w:val="005440AF"/>
    <w:rsid w:val="005457B3"/>
    <w:rsid w:val="00581EFF"/>
    <w:rsid w:val="005B3807"/>
    <w:rsid w:val="0065510A"/>
    <w:rsid w:val="00661B04"/>
    <w:rsid w:val="00682BB6"/>
    <w:rsid w:val="00687E57"/>
    <w:rsid w:val="00723F3D"/>
    <w:rsid w:val="00742884"/>
    <w:rsid w:val="00761A99"/>
    <w:rsid w:val="007A5F5F"/>
    <w:rsid w:val="008163F0"/>
    <w:rsid w:val="00837F67"/>
    <w:rsid w:val="00840E3C"/>
    <w:rsid w:val="0086384B"/>
    <w:rsid w:val="00867D1F"/>
    <w:rsid w:val="00877D3B"/>
    <w:rsid w:val="00891FE5"/>
    <w:rsid w:val="008D6580"/>
    <w:rsid w:val="00997E97"/>
    <w:rsid w:val="00A16D69"/>
    <w:rsid w:val="00A355FE"/>
    <w:rsid w:val="00A3750D"/>
    <w:rsid w:val="00A80D09"/>
    <w:rsid w:val="00A839B6"/>
    <w:rsid w:val="00A904B9"/>
    <w:rsid w:val="00A9130C"/>
    <w:rsid w:val="00AF3545"/>
    <w:rsid w:val="00B06445"/>
    <w:rsid w:val="00B25F0B"/>
    <w:rsid w:val="00B27832"/>
    <w:rsid w:val="00B439B7"/>
    <w:rsid w:val="00B86EFB"/>
    <w:rsid w:val="00B90C4C"/>
    <w:rsid w:val="00BA6D22"/>
    <w:rsid w:val="00C04041"/>
    <w:rsid w:val="00C45053"/>
    <w:rsid w:val="00C521B7"/>
    <w:rsid w:val="00C679FD"/>
    <w:rsid w:val="00C77640"/>
    <w:rsid w:val="00D261D7"/>
    <w:rsid w:val="00DC1A17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 Error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12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Microsoft Office User</cp:lastModifiedBy>
  <cp:revision>5</cp:revision>
  <cp:lastPrinted>2017-05-23T16:21:00Z</cp:lastPrinted>
  <dcterms:created xsi:type="dcterms:W3CDTF">2019-08-28T09:51:00Z</dcterms:created>
  <dcterms:modified xsi:type="dcterms:W3CDTF">2019-08-28T10:04:00Z</dcterms:modified>
</cp:coreProperties>
</file>