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4A596B47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SL190</w:t>
      </w:r>
      <w:r w:rsidR="00FC25FC">
        <w:rPr>
          <w:rFonts w:ascii="Avenir Next" w:hAnsi="Avenir Next"/>
          <w:sz w:val="20"/>
          <w:szCs w:val="20"/>
        </w:rPr>
        <w:t>901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FC25FC">
        <w:rPr>
          <w:rFonts w:ascii="Avenir Next" w:hAnsi="Avenir Next"/>
          <w:b w:val="0"/>
          <w:sz w:val="20"/>
          <w:szCs w:val="20"/>
        </w:rPr>
        <w:t>5 Septembre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4D17FB0D" w:rsidR="004E300D" w:rsidRPr="00486834" w:rsidRDefault="00DB3DD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9680" w:dyaOrig="5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5pt;height:260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2927243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tautliner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>pour un poids mini de 20 T</w:t>
      </w:r>
      <w:r w:rsidR="004E728C" w:rsidRPr="00486834">
        <w:rPr>
          <w:rFonts w:ascii="Avenir Next" w:hAnsi="Avenir Next"/>
          <w:b w:val="0"/>
          <w:i/>
          <w:sz w:val="20"/>
          <w:szCs w:val="20"/>
        </w:rPr>
        <w:t>o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>nnes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77DBA9D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FC25FC">
        <w:rPr>
          <w:rFonts w:ascii="Avenir Next" w:hAnsi="Avenir Next"/>
          <w:color w:val="FF0000"/>
          <w:sz w:val="20"/>
          <w:szCs w:val="20"/>
        </w:rPr>
        <w:t>LUNDI 9 SEPTEMBRE 2019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bookmarkStart w:id="14" w:name="_GoBack"/>
      <w:bookmarkEnd w:id="14"/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60C0F1FC">
            <wp:simplePos x="0" y="0"/>
            <wp:positionH relativeFrom="column">
              <wp:posOffset>-777875</wp:posOffset>
            </wp:positionH>
            <wp:positionV relativeFrom="paragraph">
              <wp:posOffset>660019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FDF7" w14:textId="77777777" w:rsidR="00DB3DDA" w:rsidRDefault="00DB3DDA" w:rsidP="005440AF">
      <w:r>
        <w:separator/>
      </w:r>
    </w:p>
  </w:endnote>
  <w:endnote w:type="continuationSeparator" w:id="0">
    <w:p w14:paraId="6C21DCE3" w14:textId="77777777" w:rsidR="00DB3DDA" w:rsidRDefault="00DB3DD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00E48" w14:textId="77777777" w:rsidR="00DB3DDA" w:rsidRDefault="00DB3DDA" w:rsidP="005440AF">
      <w:r>
        <w:separator/>
      </w:r>
    </w:p>
  </w:footnote>
  <w:footnote w:type="continuationSeparator" w:id="0">
    <w:p w14:paraId="3F7F5F65" w14:textId="77777777" w:rsidR="00DB3DDA" w:rsidRDefault="00DB3DD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E300D"/>
    <w:rsid w:val="004E728C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86EFB"/>
    <w:rsid w:val="00B90C4C"/>
    <w:rsid w:val="00BA6D22"/>
    <w:rsid w:val="00C04041"/>
    <w:rsid w:val="00C45053"/>
    <w:rsid w:val="00C521B7"/>
    <w:rsid w:val="00C679FD"/>
    <w:rsid w:val="00C77640"/>
    <w:rsid w:val="00D261D7"/>
    <w:rsid w:val="00D71005"/>
    <w:rsid w:val="00DB3DDA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25FC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2019-09-06T08:40:00Z</dcterms:created>
  <dcterms:modified xsi:type="dcterms:W3CDTF">2019-09-06T08:53:00Z</dcterms:modified>
</cp:coreProperties>
</file>