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BC30A" w14:textId="77777777" w:rsidR="005440AF" w:rsidRPr="00723F3D" w:rsidRDefault="00A904B9" w:rsidP="00A904B9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7A55559A" wp14:editId="36C1F30D">
            <wp:simplePos x="0" y="0"/>
            <wp:positionH relativeFrom="column">
              <wp:posOffset>-899795</wp:posOffset>
            </wp:positionH>
            <wp:positionV relativeFrom="paragraph">
              <wp:posOffset>-70485</wp:posOffset>
            </wp:positionV>
            <wp:extent cx="7560310" cy="1804670"/>
            <wp:effectExtent l="0" t="0" r="0" b="0"/>
            <wp:wrapThrough wrapText="bothSides">
              <wp:wrapPolygon edited="0">
                <wp:start x="10087" y="0"/>
                <wp:lineTo x="3193" y="2736"/>
                <wp:lineTo x="1306" y="3648"/>
                <wp:lineTo x="1306" y="4864"/>
                <wp:lineTo x="581" y="9120"/>
                <wp:lineTo x="508" y="10640"/>
                <wp:lineTo x="798" y="12768"/>
                <wp:lineTo x="1161" y="14593"/>
                <wp:lineTo x="1161" y="17937"/>
                <wp:lineTo x="6894" y="19457"/>
                <wp:lineTo x="17489" y="20065"/>
                <wp:lineTo x="17054" y="21281"/>
                <wp:lineTo x="17416" y="21281"/>
                <wp:lineTo x="17562" y="20977"/>
                <wp:lineTo x="18505" y="19761"/>
                <wp:lineTo x="18505" y="19457"/>
                <wp:lineTo x="21190" y="16417"/>
                <wp:lineTo x="21335" y="15809"/>
                <wp:lineTo x="19956" y="14593"/>
                <wp:lineTo x="20392" y="9728"/>
                <wp:lineTo x="20464" y="4864"/>
                <wp:lineTo x="20247" y="0"/>
                <wp:lineTo x="10087" y="0"/>
              </wp:wrapPolygon>
            </wp:wrapThrough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137643A8" w14:textId="77777777" w:rsidR="005440AF" w:rsidRDefault="005440AF" w:rsidP="005440AF"/>
    <w:p w14:paraId="3B0E4286" w14:textId="77777777" w:rsidR="00867D1F" w:rsidRDefault="00867D1F" w:rsidP="005440AF"/>
    <w:p w14:paraId="2D1AD4E4" w14:textId="77777777" w:rsidR="004E300D" w:rsidRPr="002077C3" w:rsidRDefault="00C04041" w:rsidP="00C45053">
      <w:pPr>
        <w:rPr>
          <w:sz w:val="24"/>
          <w:szCs w:val="24"/>
        </w:rPr>
      </w:pPr>
      <w:r>
        <w:rPr>
          <w:sz w:val="24"/>
          <w:szCs w:val="24"/>
        </w:rPr>
        <w:t>ARFP</w:t>
      </w:r>
    </w:p>
    <w:p w14:paraId="55C9EEF2" w14:textId="7D39B5A9"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10 Avenue du Parc</w:t>
      </w:r>
      <w:r w:rsidR="00F96FA9">
        <w:rPr>
          <w:sz w:val="24"/>
          <w:szCs w:val="24"/>
        </w:rPr>
        <w:t xml:space="preserve"> - </w:t>
      </w:r>
      <w:r>
        <w:rPr>
          <w:sz w:val="24"/>
          <w:szCs w:val="24"/>
        </w:rPr>
        <w:t>Zone d’activité de Noyon Passel</w:t>
      </w:r>
    </w:p>
    <w:p w14:paraId="3EE09926" w14:textId="77777777"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60400 PASSEL</w:t>
      </w:r>
    </w:p>
    <w:p w14:paraId="49601B79" w14:textId="77777777" w:rsidR="002077C3" w:rsidRPr="002077C3" w:rsidRDefault="002077C3" w:rsidP="00C45053">
      <w:pPr>
        <w:rPr>
          <w:sz w:val="24"/>
          <w:szCs w:val="24"/>
        </w:rPr>
      </w:pPr>
    </w:p>
    <w:p w14:paraId="458874F8" w14:textId="29FB096F"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234EB2">
        <w:rPr>
          <w:sz w:val="24"/>
          <w:szCs w:val="24"/>
        </w:rPr>
        <w:t>Mme Véronique DEWASC</w:t>
      </w:r>
      <w:r w:rsidR="00C04041">
        <w:rPr>
          <w:sz w:val="24"/>
          <w:szCs w:val="24"/>
        </w:rPr>
        <w:t>H</w:t>
      </w:r>
    </w:p>
    <w:p w14:paraId="1EFC28D6" w14:textId="77777777" w:rsidR="00837F67" w:rsidRPr="00181124" w:rsidRDefault="00837F67" w:rsidP="00C45053">
      <w:pPr>
        <w:rPr>
          <w:sz w:val="24"/>
          <w:szCs w:val="24"/>
        </w:rPr>
      </w:pPr>
    </w:p>
    <w:p w14:paraId="4AB74BF2" w14:textId="27BB8142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2A40E5">
        <w:rPr>
          <w:sz w:val="24"/>
          <w:szCs w:val="24"/>
        </w:rPr>
        <w:t>SL 170604 et SL170509</w:t>
      </w:r>
      <w:r w:rsidR="002A40E5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2A40E5">
        <w:rPr>
          <w:b w:val="0"/>
          <w:sz w:val="24"/>
          <w:szCs w:val="24"/>
        </w:rPr>
        <w:t>23 Mai 2017</w:t>
      </w:r>
    </w:p>
    <w:p w14:paraId="74E95136" w14:textId="77777777" w:rsidR="00837F67" w:rsidRDefault="00837F67" w:rsidP="00837F67"/>
    <w:p w14:paraId="35DD7DB4" w14:textId="3FC9014D" w:rsidR="00837F67" w:rsidRDefault="00F96FA9" w:rsidP="00C45053">
      <w:r>
        <w:object w:dxaOrig="9680" w:dyaOrig="4760" w14:anchorId="1D43D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38pt" o:ole="">
            <v:imagedata r:id="rId7" o:title=""/>
          </v:shape>
          <o:OLEObject Type="Embed" ProgID="Excel.Sheet.12" ShapeID="_x0000_i1025" DrawAspect="Content" ObjectID="_1557068921" r:id="rId8"/>
        </w:object>
      </w:r>
    </w:p>
    <w:p w14:paraId="0D2C2A40" w14:textId="0710A614" w:rsidR="004E300D" w:rsidRDefault="004E300D" w:rsidP="00C45053"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25D9424" w14:textId="6F285652"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Passel (60) </w:t>
      </w:r>
      <w:r w:rsidR="00A839B6">
        <w:rPr>
          <w:b w:val="0"/>
          <w:i/>
        </w:rPr>
        <w:t>– Chargement en tautliner selon les infos transmises par mail le 23 mai 2017</w:t>
      </w:r>
    </w:p>
    <w:p w14:paraId="0B092071" w14:textId="77777777" w:rsidR="00997E97" w:rsidRPr="005440AF" w:rsidRDefault="00997E97" w:rsidP="00C45053"/>
    <w:p w14:paraId="782E5029" w14:textId="74D5EE71" w:rsidR="004E300D" w:rsidRDefault="004E300D" w:rsidP="00C45053">
      <w:r>
        <w:t xml:space="preserve">Date et heure </w:t>
      </w:r>
      <w:r w:rsidR="00AF3545">
        <w:t xml:space="preserve">de </w:t>
      </w:r>
      <w:r w:rsidR="00C04041">
        <w:t>chargement</w:t>
      </w:r>
      <w:r w:rsidR="003F4A91">
        <w:t xml:space="preserve">: </w:t>
      </w:r>
      <w:r w:rsidR="00B25F0B">
        <w:t xml:space="preserve"> </w:t>
      </w:r>
      <w:r w:rsidR="00A839B6">
        <w:rPr>
          <w:color w:val="FF0000"/>
        </w:rPr>
        <w:t>voir ci-dess</w:t>
      </w:r>
      <w:r w:rsidR="00F271A3">
        <w:rPr>
          <w:color w:val="FF0000"/>
        </w:rPr>
        <w:t>us</w:t>
      </w:r>
      <w:bookmarkStart w:id="14" w:name="_GoBack"/>
      <w:bookmarkEnd w:id="14"/>
    </w:p>
    <w:p w14:paraId="23C62F2E" w14:textId="77777777" w:rsidR="00837F67" w:rsidRDefault="00837F67" w:rsidP="00C45053"/>
    <w:p w14:paraId="050CBBF9" w14:textId="77777777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 w:rsidR="00234EB2">
        <w:rPr>
          <w:b w:val="0"/>
        </w:rPr>
        <w:t xml:space="preserve"> le 15 </w:t>
      </w:r>
      <w:r>
        <w:rPr>
          <w:b w:val="0"/>
        </w:rPr>
        <w:t xml:space="preserve"> par Virement</w:t>
      </w:r>
    </w:p>
    <w:p w14:paraId="54940524" w14:textId="77777777" w:rsidR="00111173" w:rsidRPr="005440AF" w:rsidRDefault="00997E97" w:rsidP="00C45053">
      <w:r w:rsidRPr="005440AF">
        <w:t> </w:t>
      </w:r>
    </w:p>
    <w:p w14:paraId="4D960D12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108040F6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2348D38B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BC460A5" wp14:editId="57BC598E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3BE83B7C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FC47E97" wp14:editId="6039572C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2D2179E" wp14:editId="20E0B9B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EE288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285571F" w14:textId="77777777" w:rsidR="00723F3D" w:rsidRPr="00723F3D" w:rsidRDefault="00997E97" w:rsidP="00867D1F">
      <w:r w:rsidRPr="00997E97">
        <w:t> </w:t>
      </w:r>
    </w:p>
    <w:p w14:paraId="706C0053" w14:textId="77777777" w:rsidR="00723F3D" w:rsidRPr="00723F3D" w:rsidRDefault="00A904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840F5CC" wp14:editId="1F2270EC">
            <wp:simplePos x="0" y="0"/>
            <wp:positionH relativeFrom="column">
              <wp:posOffset>-912495</wp:posOffset>
            </wp:positionH>
            <wp:positionV relativeFrom="paragraph">
              <wp:posOffset>343535</wp:posOffset>
            </wp:positionV>
            <wp:extent cx="7379970" cy="507365"/>
            <wp:effectExtent l="0" t="0" r="11430" b="635"/>
            <wp:wrapThrough wrapText="bothSides">
              <wp:wrapPolygon edited="0">
                <wp:start x="1264" y="0"/>
                <wp:lineTo x="520" y="2163"/>
                <wp:lineTo x="0" y="8651"/>
                <wp:lineTo x="0" y="19464"/>
                <wp:lineTo x="223" y="20546"/>
                <wp:lineTo x="19775" y="20546"/>
                <wp:lineTo x="21113" y="20546"/>
                <wp:lineTo x="21485" y="19464"/>
                <wp:lineTo x="21559" y="15139"/>
                <wp:lineTo x="21559" y="11895"/>
                <wp:lineTo x="1784" y="0"/>
                <wp:lineTo x="1264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727DE" w14:textId="77777777" w:rsidR="00B439B7" w:rsidRDefault="00B439B7" w:rsidP="005440AF">
      <w:r>
        <w:separator/>
      </w:r>
    </w:p>
  </w:endnote>
  <w:endnote w:type="continuationSeparator" w:id="0">
    <w:p w14:paraId="2366FB53" w14:textId="77777777" w:rsidR="00B439B7" w:rsidRDefault="00B439B7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81E6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F644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67583" w14:textId="77777777" w:rsidR="00B439B7" w:rsidRDefault="00B439B7" w:rsidP="005440AF">
      <w:r>
        <w:separator/>
      </w:r>
    </w:p>
  </w:footnote>
  <w:footnote w:type="continuationSeparator" w:id="0">
    <w:p w14:paraId="5A0151EE" w14:textId="77777777" w:rsidR="00B439B7" w:rsidRDefault="00B439B7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0248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0814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9BCB96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82206E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C708FC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547E14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199B4D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0BA517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6D56F5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D66B3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F9B1CD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310A6"/>
    <w:rsid w:val="001702C0"/>
    <w:rsid w:val="00181124"/>
    <w:rsid w:val="001D0DB7"/>
    <w:rsid w:val="002077C3"/>
    <w:rsid w:val="00234EB2"/>
    <w:rsid w:val="002A40E5"/>
    <w:rsid w:val="002B1FC8"/>
    <w:rsid w:val="00393D73"/>
    <w:rsid w:val="003A1D72"/>
    <w:rsid w:val="003F4A91"/>
    <w:rsid w:val="004C1B97"/>
    <w:rsid w:val="004C3E5E"/>
    <w:rsid w:val="004E300D"/>
    <w:rsid w:val="005440AF"/>
    <w:rsid w:val="00581EFF"/>
    <w:rsid w:val="0065510A"/>
    <w:rsid w:val="00687E57"/>
    <w:rsid w:val="00723F3D"/>
    <w:rsid w:val="00742884"/>
    <w:rsid w:val="00761A99"/>
    <w:rsid w:val="007A5F5F"/>
    <w:rsid w:val="008163F0"/>
    <w:rsid w:val="00837F67"/>
    <w:rsid w:val="00840E3C"/>
    <w:rsid w:val="00867D1F"/>
    <w:rsid w:val="00877D3B"/>
    <w:rsid w:val="008D6580"/>
    <w:rsid w:val="00997E97"/>
    <w:rsid w:val="00A16D69"/>
    <w:rsid w:val="00A355FE"/>
    <w:rsid w:val="00A80D09"/>
    <w:rsid w:val="00A839B6"/>
    <w:rsid w:val="00A904B9"/>
    <w:rsid w:val="00AF3545"/>
    <w:rsid w:val="00B06445"/>
    <w:rsid w:val="00B25F0B"/>
    <w:rsid w:val="00B27832"/>
    <w:rsid w:val="00B439B7"/>
    <w:rsid w:val="00B86EFB"/>
    <w:rsid w:val="00BA6D22"/>
    <w:rsid w:val="00C04041"/>
    <w:rsid w:val="00C45053"/>
    <w:rsid w:val="00C521B7"/>
    <w:rsid w:val="00C679FD"/>
    <w:rsid w:val="00C77640"/>
    <w:rsid w:val="00D261D7"/>
    <w:rsid w:val="00DC1A17"/>
    <w:rsid w:val="00E77D80"/>
    <w:rsid w:val="00EE5B1F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09FC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79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2017-05-23T16:21:00Z</cp:lastPrinted>
  <dcterms:created xsi:type="dcterms:W3CDTF">2017-05-23T16:21:00Z</dcterms:created>
  <dcterms:modified xsi:type="dcterms:W3CDTF">2017-05-23T16:21:00Z</dcterms:modified>
</cp:coreProperties>
</file>