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CB080" w14:textId="76F53446" w:rsidR="005440AF" w:rsidRPr="00723F3D" w:rsidRDefault="00A904B9" w:rsidP="00A904B9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9504" behindDoc="0" locked="0" layoutInCell="1" allowOverlap="1" wp14:editId="73E7131E">
            <wp:simplePos x="0" y="0"/>
            <wp:positionH relativeFrom="column">
              <wp:posOffset>-899795</wp:posOffset>
            </wp:positionH>
            <wp:positionV relativeFrom="paragraph">
              <wp:posOffset>-70485</wp:posOffset>
            </wp:positionV>
            <wp:extent cx="7560310" cy="1804670"/>
            <wp:effectExtent l="0" t="0" r="0" b="0"/>
            <wp:wrapThrough wrapText="bothSides">
              <wp:wrapPolygon edited="0">
                <wp:start x="10087" y="0"/>
                <wp:lineTo x="3193" y="2736"/>
                <wp:lineTo x="1306" y="3648"/>
                <wp:lineTo x="1306" y="4864"/>
                <wp:lineTo x="581" y="9120"/>
                <wp:lineTo x="508" y="10640"/>
                <wp:lineTo x="798" y="12768"/>
                <wp:lineTo x="1161" y="14593"/>
                <wp:lineTo x="1161" y="17937"/>
                <wp:lineTo x="6894" y="19457"/>
                <wp:lineTo x="17489" y="20065"/>
                <wp:lineTo x="17054" y="21281"/>
                <wp:lineTo x="17416" y="21281"/>
                <wp:lineTo x="17562" y="20977"/>
                <wp:lineTo x="18505" y="19761"/>
                <wp:lineTo x="18505" y="19457"/>
                <wp:lineTo x="21190" y="16417"/>
                <wp:lineTo x="21335" y="15809"/>
                <wp:lineTo x="19956" y="14593"/>
                <wp:lineTo x="20392" y="9728"/>
                <wp:lineTo x="20464" y="4864"/>
                <wp:lineTo x="20247" y="0"/>
                <wp:lineTo x="10087" y="0"/>
              </wp:wrapPolygon>
            </wp:wrapThrough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6FEBDE30" w14:textId="77777777" w:rsidR="005440AF" w:rsidRDefault="005440AF" w:rsidP="005440AF"/>
    <w:p w14:paraId="46B7C069" w14:textId="77777777" w:rsidR="00867D1F" w:rsidRDefault="00867D1F" w:rsidP="005440AF"/>
    <w:p w14:paraId="125D686B" w14:textId="77777777"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14:paraId="247B9668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14:paraId="3445DCD6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14:paraId="7735DB66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14:paraId="682EDA34" w14:textId="77777777" w:rsidR="002077C3" w:rsidRPr="002077C3" w:rsidRDefault="002077C3" w:rsidP="00C45053">
      <w:pPr>
        <w:rPr>
          <w:sz w:val="24"/>
          <w:szCs w:val="24"/>
        </w:rPr>
      </w:pPr>
    </w:p>
    <w:p w14:paraId="6875EA5C" w14:textId="0B077842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234EB2">
        <w:rPr>
          <w:sz w:val="24"/>
          <w:szCs w:val="24"/>
        </w:rPr>
        <w:t>Mme Véronique DEWASC</w:t>
      </w:r>
      <w:r w:rsidR="00C04041">
        <w:rPr>
          <w:sz w:val="24"/>
          <w:szCs w:val="24"/>
        </w:rPr>
        <w:t>H</w:t>
      </w:r>
    </w:p>
    <w:p w14:paraId="0EACB3BA" w14:textId="77777777" w:rsidR="00837F67" w:rsidRPr="004C3E5E" w:rsidRDefault="00837F67" w:rsidP="00C45053">
      <w:pPr>
        <w:rPr>
          <w:sz w:val="24"/>
          <w:szCs w:val="24"/>
        </w:rPr>
      </w:pPr>
    </w:p>
    <w:p w14:paraId="1277940E" w14:textId="77777777" w:rsidR="00837F67" w:rsidRPr="00181124" w:rsidRDefault="00837F67" w:rsidP="00C45053">
      <w:pPr>
        <w:rPr>
          <w:sz w:val="24"/>
          <w:szCs w:val="24"/>
        </w:rPr>
      </w:pPr>
    </w:p>
    <w:p w14:paraId="10779A61" w14:textId="6F8D59D1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393D73">
        <w:rPr>
          <w:sz w:val="24"/>
          <w:szCs w:val="24"/>
        </w:rPr>
        <w:t>SL 170208</w:t>
      </w:r>
      <w:r w:rsidR="0065510A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393D73">
        <w:rPr>
          <w:b w:val="0"/>
          <w:sz w:val="24"/>
          <w:szCs w:val="24"/>
        </w:rPr>
        <w:t>9 Février 2017</w:t>
      </w:r>
    </w:p>
    <w:p w14:paraId="576A450B" w14:textId="77777777" w:rsidR="00837F67" w:rsidRDefault="00837F67" w:rsidP="00837F67"/>
    <w:p w14:paraId="22E78D9E" w14:textId="77777777" w:rsidR="00837F67" w:rsidRDefault="00837F67" w:rsidP="00C45053"/>
    <w:bookmarkStart w:id="1" w:name="_MON_1441211276"/>
    <w:bookmarkStart w:id="2" w:name="_MON_1441211757"/>
    <w:bookmarkStart w:id="3" w:name="_MON_1441211902"/>
    <w:bookmarkStart w:id="4" w:name="_MON_1441211911"/>
    <w:bookmarkStart w:id="5" w:name="_MON_1441211928"/>
    <w:bookmarkStart w:id="6" w:name="_MON_1441211987"/>
    <w:bookmarkStart w:id="7" w:name="_MON_1441212091"/>
    <w:bookmarkStart w:id="8" w:name="_MON_1441210352"/>
    <w:bookmarkStart w:id="9" w:name="_MON_1441210421"/>
    <w:bookmarkStart w:id="10" w:name="_MON_1441210447"/>
    <w:bookmarkStart w:id="11" w:name="_MON_1441210654"/>
    <w:bookmarkStart w:id="12" w:name="_MON_1441210689"/>
    <w:bookmarkStart w:id="13" w:name="_MON_1441211117"/>
    <w:bookmarkStart w:id="14" w:name="_MON_144121116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164"/>
    <w:bookmarkEnd w:id="15"/>
    <w:p w14:paraId="283098FA" w14:textId="15DBADA9" w:rsidR="004E300D" w:rsidRDefault="00A904B9" w:rsidP="00C45053">
      <w:r>
        <w:object w:dxaOrig="14180" w:dyaOrig="3640" w14:anchorId="1B920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6pt;height:171pt" o:ole="">
            <v:imagedata r:id="rId7" o:title=""/>
          </v:shape>
          <o:OLEObject Type="Embed" ProgID="Excel.Sheet.12" ShapeID="_x0000_i1025" DrawAspect="Content" ObjectID="_1548154122" r:id="rId8"/>
        </w:object>
      </w:r>
    </w:p>
    <w:p w14:paraId="6B697999" w14:textId="56C753F0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  <w:r w:rsidR="00A904B9">
        <w:rPr>
          <w:b w:val="0"/>
          <w:i/>
        </w:rPr>
        <w:t>pour un chargement mini de 20 Tonnes</w:t>
      </w:r>
    </w:p>
    <w:p w14:paraId="486AC710" w14:textId="77777777" w:rsidR="00997E97" w:rsidRPr="005440AF" w:rsidRDefault="00997E97" w:rsidP="00C45053"/>
    <w:p w14:paraId="43637A9E" w14:textId="7154A192" w:rsidR="004E300D" w:rsidRDefault="004E300D" w:rsidP="00C45053">
      <w:r>
        <w:t xml:space="preserve">Date et heure </w:t>
      </w:r>
      <w:r w:rsidR="00AF3545">
        <w:t xml:space="preserve">de </w:t>
      </w:r>
      <w:proofErr w:type="gramStart"/>
      <w:r w:rsidR="00C04041">
        <w:t>chargement</w:t>
      </w:r>
      <w:r w:rsidR="003F4A91">
        <w:t>:</w:t>
      </w:r>
      <w:proofErr w:type="gramEnd"/>
      <w:r w:rsidR="003F4A91">
        <w:t xml:space="preserve"> </w:t>
      </w:r>
      <w:r w:rsidR="00B25F0B">
        <w:t xml:space="preserve"> </w:t>
      </w:r>
      <w:r w:rsidR="00A904B9">
        <w:rPr>
          <w:color w:val="FF0000"/>
        </w:rPr>
        <w:t>SEMAINE 7 (à Confirmer par E.DEAL)</w:t>
      </w:r>
    </w:p>
    <w:p w14:paraId="5A63D604" w14:textId="77777777" w:rsidR="00837F67" w:rsidRDefault="00837F67" w:rsidP="00C45053"/>
    <w:p w14:paraId="43163065" w14:textId="101C3086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</w:t>
      </w:r>
      <w:proofErr w:type="gramStart"/>
      <w:r w:rsidR="00234EB2">
        <w:rPr>
          <w:b w:val="0"/>
        </w:rPr>
        <w:t xml:space="preserve">15 </w:t>
      </w:r>
      <w:r>
        <w:rPr>
          <w:b w:val="0"/>
        </w:rPr>
        <w:t xml:space="preserve"> par</w:t>
      </w:r>
      <w:proofErr w:type="gramEnd"/>
      <w:r>
        <w:rPr>
          <w:b w:val="0"/>
        </w:rPr>
        <w:t xml:space="preserve"> Virement</w:t>
      </w:r>
    </w:p>
    <w:p w14:paraId="454B5D78" w14:textId="77777777" w:rsidR="00111173" w:rsidRPr="005440AF" w:rsidRDefault="00997E97" w:rsidP="00C45053">
      <w:r w:rsidRPr="005440AF">
        <w:t> </w:t>
      </w:r>
    </w:p>
    <w:p w14:paraId="774DA912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795C07A1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5A9DA180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BA66AE9" wp14:editId="4A605325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6C4988A2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C629EDC" wp14:editId="1E7557C2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6B46E71" wp14:editId="22FDAB0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BA696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602AC85" w14:textId="77777777" w:rsidR="00723F3D" w:rsidRPr="00723F3D" w:rsidRDefault="00997E97" w:rsidP="00867D1F">
      <w:r w:rsidRPr="00997E97">
        <w:t> </w:t>
      </w:r>
    </w:p>
    <w:p w14:paraId="6FA156F6" w14:textId="27A1E62B" w:rsidR="00723F3D" w:rsidRPr="00723F3D" w:rsidRDefault="00A904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editId="6051ABBC">
            <wp:simplePos x="0" y="0"/>
            <wp:positionH relativeFrom="column">
              <wp:posOffset>-912495</wp:posOffset>
            </wp:positionH>
            <wp:positionV relativeFrom="paragraph">
              <wp:posOffset>343535</wp:posOffset>
            </wp:positionV>
            <wp:extent cx="7379970" cy="507365"/>
            <wp:effectExtent l="0" t="0" r="11430" b="635"/>
            <wp:wrapThrough wrapText="bothSides">
              <wp:wrapPolygon edited="0">
                <wp:start x="1264" y="0"/>
                <wp:lineTo x="520" y="2163"/>
                <wp:lineTo x="0" y="8651"/>
                <wp:lineTo x="0" y="19464"/>
                <wp:lineTo x="223" y="20546"/>
                <wp:lineTo x="19775" y="20546"/>
                <wp:lineTo x="21113" y="20546"/>
                <wp:lineTo x="21485" y="19464"/>
                <wp:lineTo x="21559" y="15139"/>
                <wp:lineTo x="21559" y="11895"/>
                <wp:lineTo x="1784" y="0"/>
                <wp:lineTo x="1264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6A6B8" w14:textId="77777777" w:rsidR="00BA6D22" w:rsidRDefault="00BA6D22" w:rsidP="005440AF">
      <w:r>
        <w:separator/>
      </w:r>
    </w:p>
  </w:endnote>
  <w:endnote w:type="continuationSeparator" w:id="0">
    <w:p w14:paraId="36116C82" w14:textId="77777777" w:rsidR="00BA6D22" w:rsidRDefault="00BA6D2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9FB2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D1EC" w14:textId="09AE1854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FDEAF" w14:textId="77777777" w:rsidR="00BA6D22" w:rsidRDefault="00BA6D22" w:rsidP="005440AF">
      <w:r>
        <w:separator/>
      </w:r>
    </w:p>
  </w:footnote>
  <w:footnote w:type="continuationSeparator" w:id="0">
    <w:p w14:paraId="2A94C92F" w14:textId="77777777" w:rsidR="00BA6D22" w:rsidRDefault="00BA6D2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1400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A939" w14:textId="5AB1790D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B8FAE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7F1C7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E737D7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A1D4B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E6B369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21945B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93A28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0CE8E87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F3E8C28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310A6"/>
    <w:rsid w:val="001702C0"/>
    <w:rsid w:val="00181124"/>
    <w:rsid w:val="001D0DB7"/>
    <w:rsid w:val="002077C3"/>
    <w:rsid w:val="00234EB2"/>
    <w:rsid w:val="002B1FC8"/>
    <w:rsid w:val="00393D73"/>
    <w:rsid w:val="003A1D72"/>
    <w:rsid w:val="003F4A91"/>
    <w:rsid w:val="004C1B97"/>
    <w:rsid w:val="004C3E5E"/>
    <w:rsid w:val="004E300D"/>
    <w:rsid w:val="005440AF"/>
    <w:rsid w:val="00581EFF"/>
    <w:rsid w:val="0065510A"/>
    <w:rsid w:val="00687E57"/>
    <w:rsid w:val="00723F3D"/>
    <w:rsid w:val="00742884"/>
    <w:rsid w:val="007A5F5F"/>
    <w:rsid w:val="008163F0"/>
    <w:rsid w:val="00837F67"/>
    <w:rsid w:val="00840E3C"/>
    <w:rsid w:val="00867D1F"/>
    <w:rsid w:val="00877D3B"/>
    <w:rsid w:val="008D6580"/>
    <w:rsid w:val="00997E97"/>
    <w:rsid w:val="00A355FE"/>
    <w:rsid w:val="00A80D09"/>
    <w:rsid w:val="00A904B9"/>
    <w:rsid w:val="00AF3545"/>
    <w:rsid w:val="00B06445"/>
    <w:rsid w:val="00B25F0B"/>
    <w:rsid w:val="00B27832"/>
    <w:rsid w:val="00B86EFB"/>
    <w:rsid w:val="00BA6D22"/>
    <w:rsid w:val="00C04041"/>
    <w:rsid w:val="00C45053"/>
    <w:rsid w:val="00C521B7"/>
    <w:rsid w:val="00C679FD"/>
    <w:rsid w:val="00D261D7"/>
    <w:rsid w:val="00DC1A17"/>
    <w:rsid w:val="00EE5B1F"/>
    <w:rsid w:val="00F555CE"/>
    <w:rsid w:val="00F73206"/>
    <w:rsid w:val="00F77CD2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281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75</Words>
  <Characters>413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2014-01-23T16:06:00Z</cp:lastPrinted>
  <dcterms:created xsi:type="dcterms:W3CDTF">2017-02-09T12:58:00Z</dcterms:created>
  <dcterms:modified xsi:type="dcterms:W3CDTF">2017-02-09T13:02:00Z</dcterms:modified>
</cp:coreProperties>
</file>