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B2C55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0DA0853C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622405CB" w14:textId="248A020A" w:rsidR="00A80D09" w:rsidRDefault="00234EB2" w:rsidP="00234EB2">
      <w:pPr>
        <w:pStyle w:val="Titre1"/>
        <w:tabs>
          <w:tab w:val="left" w:pos="700"/>
        </w:tabs>
        <w:rPr>
          <w:rFonts w:ascii="Calibri" w:hAnsi="Calibri" w:cs="Vrinda"/>
        </w:rPr>
      </w:pPr>
      <w:r>
        <w:rPr>
          <w:rFonts w:ascii="Calibri" w:hAnsi="Calibri" w:cs="Vrinda"/>
        </w:rPr>
        <w:tab/>
      </w:r>
    </w:p>
    <w:p w14:paraId="1AFF2307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48EF74B2" w14:textId="77777777"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14:paraId="255CB080" w14:textId="77777777"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6FEBDE30" w14:textId="77777777" w:rsidR="005440AF" w:rsidRDefault="005440AF" w:rsidP="005440AF"/>
    <w:p w14:paraId="46B7C069" w14:textId="77777777" w:rsidR="00867D1F" w:rsidRDefault="00867D1F" w:rsidP="005440AF"/>
    <w:p w14:paraId="125D686B" w14:textId="77777777" w:rsidR="004E300D" w:rsidRPr="002077C3" w:rsidRDefault="00C04041" w:rsidP="00C45053">
      <w:pPr>
        <w:rPr>
          <w:sz w:val="24"/>
          <w:szCs w:val="24"/>
        </w:rPr>
      </w:pPr>
      <w:r>
        <w:rPr>
          <w:sz w:val="24"/>
          <w:szCs w:val="24"/>
        </w:rPr>
        <w:t>ARFP</w:t>
      </w:r>
    </w:p>
    <w:p w14:paraId="247B9668" w14:textId="77777777"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10 Avenue du Parc</w:t>
      </w:r>
    </w:p>
    <w:p w14:paraId="3445DCD6" w14:textId="77777777"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 xml:space="preserve">Zone d’activité de Noyon </w:t>
      </w:r>
      <w:proofErr w:type="spellStart"/>
      <w:r>
        <w:rPr>
          <w:sz w:val="24"/>
          <w:szCs w:val="24"/>
        </w:rPr>
        <w:t>Passel</w:t>
      </w:r>
      <w:proofErr w:type="spellEnd"/>
    </w:p>
    <w:p w14:paraId="7735DB66" w14:textId="77777777" w:rsidR="000A62D8" w:rsidRDefault="000A62D8" w:rsidP="00C45053">
      <w:pPr>
        <w:rPr>
          <w:sz w:val="24"/>
          <w:szCs w:val="24"/>
        </w:rPr>
      </w:pPr>
      <w:r>
        <w:rPr>
          <w:sz w:val="24"/>
          <w:szCs w:val="24"/>
        </w:rPr>
        <w:t>60400 PASSEL</w:t>
      </w:r>
    </w:p>
    <w:p w14:paraId="682EDA34" w14:textId="77777777" w:rsidR="002077C3" w:rsidRPr="002077C3" w:rsidRDefault="002077C3" w:rsidP="00C45053">
      <w:pPr>
        <w:rPr>
          <w:sz w:val="24"/>
          <w:szCs w:val="24"/>
        </w:rPr>
      </w:pPr>
    </w:p>
    <w:p w14:paraId="6875EA5C" w14:textId="0B077842"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234EB2">
        <w:rPr>
          <w:sz w:val="24"/>
          <w:szCs w:val="24"/>
        </w:rPr>
        <w:t>Mme Véronique DEWASC</w:t>
      </w:r>
      <w:r w:rsidR="00C04041">
        <w:rPr>
          <w:sz w:val="24"/>
          <w:szCs w:val="24"/>
        </w:rPr>
        <w:t>H</w:t>
      </w:r>
    </w:p>
    <w:p w14:paraId="0EACB3BA" w14:textId="77777777" w:rsidR="00837F67" w:rsidRPr="004C3E5E" w:rsidRDefault="00837F67" w:rsidP="00C45053">
      <w:pPr>
        <w:rPr>
          <w:sz w:val="24"/>
          <w:szCs w:val="24"/>
        </w:rPr>
      </w:pPr>
    </w:p>
    <w:p w14:paraId="1277940E" w14:textId="77777777" w:rsidR="00837F67" w:rsidRPr="00181124" w:rsidRDefault="00837F67" w:rsidP="00C45053">
      <w:pPr>
        <w:rPr>
          <w:sz w:val="24"/>
          <w:szCs w:val="24"/>
        </w:rPr>
      </w:pPr>
    </w:p>
    <w:p w14:paraId="10779A61" w14:textId="5A776AFB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65510A">
        <w:rPr>
          <w:sz w:val="24"/>
          <w:szCs w:val="24"/>
        </w:rPr>
        <w:t>SL 160201</w:t>
      </w:r>
      <w:r w:rsidR="0065510A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65510A">
        <w:rPr>
          <w:b w:val="0"/>
          <w:sz w:val="24"/>
          <w:szCs w:val="24"/>
        </w:rPr>
        <w:t>27 Janvier 2016</w:t>
      </w:r>
    </w:p>
    <w:p w14:paraId="576A450B" w14:textId="77777777" w:rsidR="00837F67" w:rsidRDefault="00837F67" w:rsidP="00837F67"/>
    <w:p w14:paraId="22E78D9E" w14:textId="77777777" w:rsidR="00837F67" w:rsidRDefault="00837F67" w:rsidP="00C45053"/>
    <w:bookmarkStart w:id="0" w:name="_MON_1441211164"/>
    <w:bookmarkStart w:id="1" w:name="_MON_1441211276"/>
    <w:bookmarkStart w:id="2" w:name="_MON_1441211757"/>
    <w:bookmarkStart w:id="3" w:name="_MON_1441211902"/>
    <w:bookmarkStart w:id="4" w:name="_MON_1441211911"/>
    <w:bookmarkStart w:id="5" w:name="_MON_1441211928"/>
    <w:bookmarkStart w:id="6" w:name="_MON_1441211987"/>
    <w:bookmarkStart w:id="7" w:name="_MON_1441212091"/>
    <w:bookmarkStart w:id="8" w:name="_MON_1441210352"/>
    <w:bookmarkStart w:id="9" w:name="_MON_1441210421"/>
    <w:bookmarkStart w:id="10" w:name="_MON_1441210447"/>
    <w:bookmarkStart w:id="11" w:name="_MON_1441210654"/>
    <w:bookmarkStart w:id="12" w:name="_MON_1441210689"/>
    <w:bookmarkStart w:id="13" w:name="_MON_144121111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160"/>
    <w:bookmarkEnd w:id="14"/>
    <w:p w14:paraId="283098FA" w14:textId="1EC27187" w:rsidR="004E300D" w:rsidRDefault="0065510A" w:rsidP="00C45053">
      <w:r>
        <w:object w:dxaOrig="14060" w:dyaOrig="3640" w14:anchorId="1B9203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0pt;height:171pt" o:ole="">
            <v:imagedata r:id="rId6" o:title=""/>
          </v:shape>
          <o:OLEObject Type="Embed" ProgID="Excel.Sheet.12" ShapeID="_x0000_i1025" DrawAspect="Content" ObjectID="_1515396748" r:id="rId7"/>
        </w:object>
      </w:r>
    </w:p>
    <w:p w14:paraId="6B697999" w14:textId="77777777" w:rsidR="004E300D" w:rsidRDefault="00837F67" w:rsidP="00C45053">
      <w:r>
        <w:t xml:space="preserve">Conditions : </w:t>
      </w:r>
      <w:r w:rsidR="00C04041">
        <w:rPr>
          <w:b w:val="0"/>
          <w:i/>
        </w:rPr>
        <w:t xml:space="preserve">Départ </w:t>
      </w:r>
      <w:proofErr w:type="spellStart"/>
      <w:r w:rsidR="00C04041">
        <w:rPr>
          <w:b w:val="0"/>
          <w:i/>
        </w:rPr>
        <w:t>Passel</w:t>
      </w:r>
      <w:proofErr w:type="spellEnd"/>
      <w:r w:rsidR="00C04041">
        <w:rPr>
          <w:b w:val="0"/>
          <w:i/>
        </w:rPr>
        <w:t xml:space="preserve"> (60) </w:t>
      </w:r>
    </w:p>
    <w:p w14:paraId="486AC710" w14:textId="77777777" w:rsidR="00997E97" w:rsidRPr="005440AF" w:rsidRDefault="00997E97" w:rsidP="00C45053"/>
    <w:p w14:paraId="43637A9E" w14:textId="123C734B" w:rsidR="004E300D" w:rsidRDefault="004E300D" w:rsidP="00C45053">
      <w:r>
        <w:t xml:space="preserve">Date et heure </w:t>
      </w:r>
      <w:r w:rsidR="00AF3545">
        <w:t xml:space="preserve">de </w:t>
      </w:r>
      <w:proofErr w:type="gramStart"/>
      <w:r w:rsidR="00C04041">
        <w:t>chargement</w:t>
      </w:r>
      <w:r w:rsidR="003F4A91">
        <w:t>:</w:t>
      </w:r>
      <w:proofErr w:type="gramEnd"/>
      <w:r w:rsidR="003F4A91">
        <w:t xml:space="preserve"> </w:t>
      </w:r>
      <w:r w:rsidR="00B25F0B">
        <w:t xml:space="preserve"> </w:t>
      </w:r>
      <w:r w:rsidR="0065510A">
        <w:rPr>
          <w:color w:val="FF0000"/>
        </w:rPr>
        <w:t>MARDI 2 FEVRIER 2016</w:t>
      </w:r>
    </w:p>
    <w:p w14:paraId="5A63D604" w14:textId="77777777" w:rsidR="00837F67" w:rsidRDefault="00837F67" w:rsidP="00C45053"/>
    <w:p w14:paraId="43163065" w14:textId="101C3086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>: 30 Jours fin de mois</w:t>
      </w:r>
      <w:r w:rsidR="00234EB2">
        <w:rPr>
          <w:b w:val="0"/>
        </w:rPr>
        <w:t xml:space="preserve"> le </w:t>
      </w:r>
      <w:proofErr w:type="gramStart"/>
      <w:r w:rsidR="00234EB2">
        <w:rPr>
          <w:b w:val="0"/>
        </w:rPr>
        <w:t xml:space="preserve">15 </w:t>
      </w:r>
      <w:r>
        <w:rPr>
          <w:b w:val="0"/>
        </w:rPr>
        <w:t xml:space="preserve"> par</w:t>
      </w:r>
      <w:proofErr w:type="gramEnd"/>
      <w:r>
        <w:rPr>
          <w:b w:val="0"/>
        </w:rPr>
        <w:t xml:space="preserve"> Virement</w:t>
      </w:r>
    </w:p>
    <w:p w14:paraId="454B5D78" w14:textId="77777777" w:rsidR="00111173" w:rsidRPr="005440AF" w:rsidRDefault="00997E97" w:rsidP="00C45053">
      <w:r w:rsidRPr="005440AF">
        <w:t> </w:t>
      </w:r>
      <w:bookmarkStart w:id="15" w:name="_GoBack"/>
      <w:bookmarkEnd w:id="15"/>
    </w:p>
    <w:p w14:paraId="774DA912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795C07A1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5A9DA180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BA66AE9" wp14:editId="4A605325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6C4988A2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C629EDC" wp14:editId="1E7557C2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6B46E71" wp14:editId="22FDAB0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BA696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4602AC85" w14:textId="77777777" w:rsidR="00723F3D" w:rsidRPr="00723F3D" w:rsidRDefault="00997E97" w:rsidP="00867D1F">
      <w:r w:rsidRPr="00997E97">
        <w:t> </w:t>
      </w:r>
    </w:p>
    <w:p w14:paraId="6FA156F6" w14:textId="77777777"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F7286" w14:textId="77777777" w:rsidR="001702C0" w:rsidRDefault="001702C0" w:rsidP="005440AF">
      <w:r>
        <w:separator/>
      </w:r>
    </w:p>
  </w:endnote>
  <w:endnote w:type="continuationSeparator" w:id="0">
    <w:p w14:paraId="5A89143D" w14:textId="77777777" w:rsidR="001702C0" w:rsidRDefault="001702C0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9FB2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5D1EC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0FF51A0" wp14:editId="0DEB5DAA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112BC" w14:textId="77777777" w:rsidR="001702C0" w:rsidRDefault="001702C0" w:rsidP="005440AF">
      <w:r>
        <w:separator/>
      </w:r>
    </w:p>
  </w:footnote>
  <w:footnote w:type="continuationSeparator" w:id="0">
    <w:p w14:paraId="0D754072" w14:textId="77777777" w:rsidR="001702C0" w:rsidRDefault="001702C0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1400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A939" w14:textId="77777777"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FB675C" wp14:editId="19B933A7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B8FAE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37F1C7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E737D7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FA1D4B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E6B369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21945B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93A28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0CE8E87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F3E8C28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932C0"/>
    <w:rsid w:val="000A62D8"/>
    <w:rsid w:val="000E1E2B"/>
    <w:rsid w:val="00111173"/>
    <w:rsid w:val="0012764B"/>
    <w:rsid w:val="001702C0"/>
    <w:rsid w:val="00181124"/>
    <w:rsid w:val="002077C3"/>
    <w:rsid w:val="00234EB2"/>
    <w:rsid w:val="002B1FC8"/>
    <w:rsid w:val="003A1D72"/>
    <w:rsid w:val="003F4A91"/>
    <w:rsid w:val="004C1B97"/>
    <w:rsid w:val="004C3E5E"/>
    <w:rsid w:val="004E300D"/>
    <w:rsid w:val="005440AF"/>
    <w:rsid w:val="00581EFF"/>
    <w:rsid w:val="0065510A"/>
    <w:rsid w:val="00687E57"/>
    <w:rsid w:val="00723F3D"/>
    <w:rsid w:val="007A5F5F"/>
    <w:rsid w:val="008163F0"/>
    <w:rsid w:val="00837F67"/>
    <w:rsid w:val="00840E3C"/>
    <w:rsid w:val="00867D1F"/>
    <w:rsid w:val="00877D3B"/>
    <w:rsid w:val="008D6580"/>
    <w:rsid w:val="00997E97"/>
    <w:rsid w:val="00A355FE"/>
    <w:rsid w:val="00A80D09"/>
    <w:rsid w:val="00AF3545"/>
    <w:rsid w:val="00B25F0B"/>
    <w:rsid w:val="00B27832"/>
    <w:rsid w:val="00B86EFB"/>
    <w:rsid w:val="00C04041"/>
    <w:rsid w:val="00C45053"/>
    <w:rsid w:val="00C521B7"/>
    <w:rsid w:val="00C679FD"/>
    <w:rsid w:val="00D261D7"/>
    <w:rsid w:val="00DC1A17"/>
    <w:rsid w:val="00EE5B1F"/>
    <w:rsid w:val="00F555CE"/>
    <w:rsid w:val="00F73206"/>
    <w:rsid w:val="00F77CD2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92815A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package" Target="embeddings/Feuille_de_calcul_Microsoft_Excel1.xlsx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68</Words>
  <Characters>375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3</cp:revision>
  <cp:lastPrinted>2014-01-23T16:06:00Z</cp:lastPrinted>
  <dcterms:created xsi:type="dcterms:W3CDTF">2016-01-27T09:36:00Z</dcterms:created>
  <dcterms:modified xsi:type="dcterms:W3CDTF">2016-01-27T09:45:00Z</dcterms:modified>
</cp:coreProperties>
</file>