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89C70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3ED648AF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3DAF2CCD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04569C67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09BACC6D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E411D21" w14:textId="77777777"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3076949" w14:textId="77777777" w:rsidR="005440AF" w:rsidRDefault="005440AF" w:rsidP="005440AF"/>
    <w:p w14:paraId="4E5ED762" w14:textId="77777777" w:rsidR="00867D1F" w:rsidRDefault="00867D1F" w:rsidP="005440AF"/>
    <w:p w14:paraId="2779977B" w14:textId="77777777" w:rsidR="004E300D" w:rsidRPr="002077C3" w:rsidRDefault="00C04041" w:rsidP="00C45053">
      <w:pPr>
        <w:rPr>
          <w:sz w:val="24"/>
          <w:szCs w:val="24"/>
        </w:rPr>
      </w:pPr>
      <w:r>
        <w:rPr>
          <w:sz w:val="24"/>
          <w:szCs w:val="24"/>
        </w:rPr>
        <w:t>ARFP</w:t>
      </w:r>
    </w:p>
    <w:p w14:paraId="7EB52218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10 Avenue du Parc</w:t>
      </w:r>
    </w:p>
    <w:p w14:paraId="05E9FFD0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Zone d’activité de Noyon </w:t>
      </w:r>
      <w:proofErr w:type="spellStart"/>
      <w:r>
        <w:rPr>
          <w:sz w:val="24"/>
          <w:szCs w:val="24"/>
        </w:rPr>
        <w:t>Passel</w:t>
      </w:r>
      <w:proofErr w:type="spellEnd"/>
    </w:p>
    <w:p w14:paraId="7D07833C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14:paraId="2442893D" w14:textId="77777777" w:rsidR="002077C3" w:rsidRPr="002077C3" w:rsidRDefault="002077C3" w:rsidP="00C45053">
      <w:pPr>
        <w:rPr>
          <w:sz w:val="24"/>
          <w:szCs w:val="24"/>
        </w:rPr>
      </w:pPr>
    </w:p>
    <w:p w14:paraId="2797A721" w14:textId="13E21C99"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DE1FF7">
        <w:rPr>
          <w:sz w:val="24"/>
          <w:szCs w:val="24"/>
        </w:rPr>
        <w:t>Véronique DEWASCH</w:t>
      </w:r>
    </w:p>
    <w:p w14:paraId="7FF358C7" w14:textId="77777777" w:rsidR="00837F67" w:rsidRPr="004C3E5E" w:rsidRDefault="00837F67" w:rsidP="00C45053">
      <w:pPr>
        <w:rPr>
          <w:sz w:val="24"/>
          <w:szCs w:val="24"/>
        </w:rPr>
      </w:pPr>
    </w:p>
    <w:p w14:paraId="35A1C88C" w14:textId="77777777" w:rsidR="00837F67" w:rsidRPr="00181124" w:rsidRDefault="00837F67" w:rsidP="00C45053">
      <w:pPr>
        <w:rPr>
          <w:sz w:val="24"/>
          <w:szCs w:val="24"/>
        </w:rPr>
      </w:pPr>
    </w:p>
    <w:p w14:paraId="1A977F40" w14:textId="1D7E5456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DE1FF7">
        <w:rPr>
          <w:sz w:val="24"/>
          <w:szCs w:val="24"/>
        </w:rPr>
        <w:t>SL 151016</w:t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DE1FF7">
        <w:rPr>
          <w:b w:val="0"/>
          <w:sz w:val="24"/>
          <w:szCs w:val="24"/>
        </w:rPr>
        <w:t>28 Octobre 2015</w:t>
      </w:r>
    </w:p>
    <w:p w14:paraId="40F96C4D" w14:textId="77777777" w:rsidR="00837F67" w:rsidRDefault="00837F67" w:rsidP="00837F67"/>
    <w:p w14:paraId="3BBCACB3" w14:textId="77777777" w:rsidR="00837F67" w:rsidRDefault="00837F67" w:rsidP="00C45053"/>
    <w:bookmarkStart w:id="0" w:name="_MON_1441211164"/>
    <w:bookmarkStart w:id="1" w:name="_MON_1441211276"/>
    <w:bookmarkStart w:id="2" w:name="_MON_1441211757"/>
    <w:bookmarkStart w:id="3" w:name="_MON_1441211902"/>
    <w:bookmarkStart w:id="4" w:name="_MON_1441211911"/>
    <w:bookmarkStart w:id="5" w:name="_MON_1441211928"/>
    <w:bookmarkStart w:id="6" w:name="_MON_1441211987"/>
    <w:bookmarkStart w:id="7" w:name="_MON_1441212091"/>
    <w:bookmarkStart w:id="8" w:name="_MON_1441210352"/>
    <w:bookmarkStart w:id="9" w:name="_MON_1441210421"/>
    <w:bookmarkStart w:id="10" w:name="_MON_1441210447"/>
    <w:bookmarkStart w:id="11" w:name="_MON_1441210654"/>
    <w:bookmarkStart w:id="12" w:name="_MON_1441210689"/>
    <w:bookmarkStart w:id="13" w:name="_MON_144121111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60"/>
    <w:bookmarkEnd w:id="14"/>
    <w:p w14:paraId="503A29FD" w14:textId="77777777" w:rsidR="004E300D" w:rsidRDefault="00DE1FF7" w:rsidP="00C45053">
      <w:r>
        <w:object w:dxaOrig="14060" w:dyaOrig="3640" w14:anchorId="690A4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2.8pt;height:182.35pt" o:ole="">
            <v:imagedata r:id="rId6" o:title=""/>
          </v:shape>
          <o:OLEObject Type="Embed" ProgID="Excel.Sheet.12" ShapeID="_x0000_i1025" DrawAspect="Content" ObjectID="_1507557592" r:id="rId7"/>
        </w:object>
      </w:r>
    </w:p>
    <w:p w14:paraId="6269BC61" w14:textId="3A0E70BC" w:rsidR="004E300D" w:rsidRDefault="00837F67" w:rsidP="00C45053">
      <w:r>
        <w:t xml:space="preserve">Conditions : </w:t>
      </w:r>
      <w:r w:rsidR="00DE1FF7">
        <w:rPr>
          <w:b w:val="0"/>
          <w:i/>
        </w:rPr>
        <w:t xml:space="preserve">Départ </w:t>
      </w:r>
      <w:proofErr w:type="spellStart"/>
      <w:r w:rsidR="00DE1FF7">
        <w:rPr>
          <w:b w:val="0"/>
          <w:i/>
        </w:rPr>
        <w:t>Passel</w:t>
      </w:r>
      <w:proofErr w:type="spellEnd"/>
      <w:r w:rsidR="00DE1FF7">
        <w:rPr>
          <w:b w:val="0"/>
          <w:i/>
        </w:rPr>
        <w:t xml:space="preserve"> 60 – Pour Un chargement mini de 20 Tonnes en </w:t>
      </w:r>
      <w:proofErr w:type="spellStart"/>
      <w:r w:rsidR="00DE1FF7">
        <w:rPr>
          <w:b w:val="0"/>
          <w:i/>
        </w:rPr>
        <w:t>tautliner</w:t>
      </w:r>
      <w:proofErr w:type="spellEnd"/>
      <w:r w:rsidR="00C04041">
        <w:rPr>
          <w:b w:val="0"/>
          <w:i/>
        </w:rPr>
        <w:t xml:space="preserve"> </w:t>
      </w:r>
    </w:p>
    <w:p w14:paraId="0D6CBD8B" w14:textId="77777777" w:rsidR="00997E97" w:rsidRPr="005440AF" w:rsidRDefault="00997E97" w:rsidP="00C45053"/>
    <w:p w14:paraId="1FB02AFB" w14:textId="5E8FA6A0" w:rsidR="004E300D" w:rsidRDefault="004E300D" w:rsidP="00C45053">
      <w:r>
        <w:t xml:space="preserve">Date et heure </w:t>
      </w:r>
      <w:r w:rsidR="00AF3545">
        <w:t xml:space="preserve">de </w:t>
      </w:r>
      <w:proofErr w:type="gramStart"/>
      <w:r w:rsidR="00C04041">
        <w:t>chargement</w:t>
      </w:r>
      <w:r w:rsidR="003F4A91">
        <w:t>:</w:t>
      </w:r>
      <w:proofErr w:type="gramEnd"/>
      <w:r w:rsidR="003F4A91">
        <w:t xml:space="preserve"> </w:t>
      </w:r>
      <w:r w:rsidR="00B25F0B">
        <w:t xml:space="preserve">  </w:t>
      </w:r>
      <w:r w:rsidR="00DE1FF7">
        <w:rPr>
          <w:color w:val="FF0000"/>
        </w:rPr>
        <w:t>AVANT LE 30.10.2015</w:t>
      </w:r>
    </w:p>
    <w:p w14:paraId="446D9C7A" w14:textId="77777777" w:rsidR="00837F67" w:rsidRDefault="00837F67" w:rsidP="00C45053"/>
    <w:p w14:paraId="3C18BE20" w14:textId="185AEE74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DE1FF7">
        <w:rPr>
          <w:b w:val="0"/>
        </w:rPr>
        <w:t>30 jours FDM le 15</w:t>
      </w:r>
    </w:p>
    <w:p w14:paraId="1C42A83F" w14:textId="77777777" w:rsidR="00111173" w:rsidRPr="005440AF" w:rsidRDefault="00997E97" w:rsidP="00C45053">
      <w:r w:rsidRPr="005440AF">
        <w:t> </w:t>
      </w:r>
    </w:p>
    <w:p w14:paraId="443D2B77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79B93F01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52B31434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952A052" wp14:editId="01DD4069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3B1AFF0F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1FFCAEB9" wp14:editId="3BC7B9FD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836F407" wp14:editId="6F3C9791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7B912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44439A1E" w14:textId="77777777" w:rsidR="00723F3D" w:rsidRPr="00723F3D" w:rsidRDefault="00997E97" w:rsidP="00867D1F">
      <w:r w:rsidRPr="00997E97">
        <w:t> </w:t>
      </w:r>
    </w:p>
    <w:p w14:paraId="707C3BAD" w14:textId="77777777"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bookmarkStart w:id="15" w:name="_GoBack"/>
      <w:bookmarkEnd w:id="15"/>
    </w:p>
    <w:sectPr w:rsidR="00723F3D" w:rsidRPr="00723F3D" w:rsidSect="00C45053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D94A1" w14:textId="77777777" w:rsidR="000E67E3" w:rsidRDefault="000E67E3" w:rsidP="005440AF">
      <w:r>
        <w:separator/>
      </w:r>
    </w:p>
  </w:endnote>
  <w:endnote w:type="continuationSeparator" w:id="0">
    <w:p w14:paraId="72D57CBA" w14:textId="77777777" w:rsidR="000E67E3" w:rsidRDefault="000E67E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C4E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53287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E37568E" wp14:editId="0C0074DC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2C34C" w14:textId="77777777" w:rsidR="000E67E3" w:rsidRDefault="000E67E3" w:rsidP="005440AF">
      <w:r>
        <w:separator/>
      </w:r>
    </w:p>
  </w:footnote>
  <w:footnote w:type="continuationSeparator" w:id="0">
    <w:p w14:paraId="2D3AD62A" w14:textId="77777777" w:rsidR="000E67E3" w:rsidRDefault="000E67E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5C96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3A922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C86BEC" wp14:editId="28E116E0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C69C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802A47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86CA41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AE053B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AF9286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90518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294C55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062986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17CA6EB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0E67E3"/>
    <w:rsid w:val="00111173"/>
    <w:rsid w:val="0012764B"/>
    <w:rsid w:val="00181124"/>
    <w:rsid w:val="002077C3"/>
    <w:rsid w:val="002B1FC8"/>
    <w:rsid w:val="0035676B"/>
    <w:rsid w:val="003A1D72"/>
    <w:rsid w:val="003F4A91"/>
    <w:rsid w:val="00463057"/>
    <w:rsid w:val="004C1B97"/>
    <w:rsid w:val="004C3E5E"/>
    <w:rsid w:val="004E300D"/>
    <w:rsid w:val="004F5EA0"/>
    <w:rsid w:val="005440AF"/>
    <w:rsid w:val="00581EFF"/>
    <w:rsid w:val="00687E57"/>
    <w:rsid w:val="00723F3D"/>
    <w:rsid w:val="007A5F5F"/>
    <w:rsid w:val="007D4CE2"/>
    <w:rsid w:val="008163F0"/>
    <w:rsid w:val="00837F67"/>
    <w:rsid w:val="00840E3C"/>
    <w:rsid w:val="00867D1F"/>
    <w:rsid w:val="00877D3B"/>
    <w:rsid w:val="008D6580"/>
    <w:rsid w:val="00997E97"/>
    <w:rsid w:val="00A355FE"/>
    <w:rsid w:val="00A80D09"/>
    <w:rsid w:val="00AF3545"/>
    <w:rsid w:val="00B25F0B"/>
    <w:rsid w:val="00B27832"/>
    <w:rsid w:val="00B86EFB"/>
    <w:rsid w:val="00BE10B8"/>
    <w:rsid w:val="00C04041"/>
    <w:rsid w:val="00C45053"/>
    <w:rsid w:val="00C521B7"/>
    <w:rsid w:val="00D261D7"/>
    <w:rsid w:val="00DC1A17"/>
    <w:rsid w:val="00DE1FF7"/>
    <w:rsid w:val="00EE5B1F"/>
    <w:rsid w:val="00F73206"/>
    <w:rsid w:val="00F77CD2"/>
    <w:rsid w:val="00FC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903F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Feuille_de_calcul_Microsoft_Excel1.xlsx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6</TotalTime>
  <Pages>1</Pages>
  <Words>71</Words>
  <Characters>394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2014-11-17T13:54:00Z</cp:lastPrinted>
  <dcterms:created xsi:type="dcterms:W3CDTF">2015-10-28T16:06:00Z</dcterms:created>
  <dcterms:modified xsi:type="dcterms:W3CDTF">2015-10-28T16:13:00Z</dcterms:modified>
</cp:coreProperties>
</file>