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C04041">
        <w:rPr>
          <w:sz w:val="24"/>
          <w:szCs w:val="24"/>
        </w:rPr>
        <w:t>Mme Véronique DEWASCH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426D74">
        <w:rPr>
          <w:sz w:val="24"/>
          <w:szCs w:val="24"/>
        </w:rPr>
        <w:t>SL 141103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426D74">
        <w:rPr>
          <w:b w:val="0"/>
          <w:sz w:val="24"/>
          <w:szCs w:val="24"/>
        </w:rPr>
        <w:t>31 Octobre 2014</w:t>
      </w:r>
    </w:p>
    <w:p w:rsidR="00837F67" w:rsidRDefault="00837F67" w:rsidP="00837F67"/>
    <w:p w:rsidR="00837F67" w:rsidRDefault="00837F67" w:rsidP="00C45053"/>
    <w:bookmarkStart w:id="0" w:name="_MON_1441211160"/>
    <w:bookmarkStart w:id="1" w:name="_MON_1441211164"/>
    <w:bookmarkStart w:id="2" w:name="_MON_1441211276"/>
    <w:bookmarkStart w:id="3" w:name="_MON_1441211757"/>
    <w:bookmarkStart w:id="4" w:name="_MON_1441211902"/>
    <w:bookmarkStart w:id="5" w:name="_MON_1441211911"/>
    <w:bookmarkStart w:id="6" w:name="_MON_1441211928"/>
    <w:bookmarkStart w:id="7" w:name="_MON_1441211987"/>
    <w:bookmarkStart w:id="8" w:name="_MON_1441212091"/>
    <w:bookmarkStart w:id="9" w:name="_MON_1441210352"/>
    <w:bookmarkStart w:id="10" w:name="_MON_1441210421"/>
    <w:bookmarkStart w:id="11" w:name="_MON_1441210447"/>
    <w:bookmarkStart w:id="12" w:name="_MON_1441210654"/>
    <w:bookmarkStart w:id="13" w:name="_MON_14412106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17"/>
    <w:bookmarkEnd w:id="14"/>
    <w:p w:rsidR="004E300D" w:rsidRDefault="00426D74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76513067" r:id="rId8"/>
        </w:object>
      </w:r>
    </w:p>
    <w:p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B25F0B">
        <w:t xml:space="preserve">  </w:t>
      </w:r>
      <w:r w:rsidR="00426D74">
        <w:rPr>
          <w:color w:val="FF0000"/>
        </w:rPr>
        <w:t>05 NOVEMBRE 2014</w:t>
      </w:r>
      <w:r w:rsidR="00C04041" w:rsidRPr="00B25F0B">
        <w:rPr>
          <w:color w:val="FF0000"/>
        </w:rPr>
        <w:t xml:space="preserve"> </w:t>
      </w:r>
      <w:r w:rsidR="00A355FE" w:rsidRPr="00B25F0B">
        <w:rPr>
          <w:color w:val="FF0000"/>
        </w:rPr>
        <w:t xml:space="preserve"> </w:t>
      </w:r>
      <w:bookmarkStart w:id="15" w:name="_GoBack"/>
      <w:bookmarkEnd w:id="15"/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426D74">
        <w:rPr>
          <w:b w:val="0"/>
        </w:rPr>
        <w:t xml:space="preserve">45 Jours </w:t>
      </w:r>
      <w:proofErr w:type="gramStart"/>
      <w:r w:rsidR="00426D74">
        <w:rPr>
          <w:b w:val="0"/>
        </w:rPr>
        <w:t>date</w:t>
      </w:r>
      <w:proofErr w:type="gramEnd"/>
      <w:r w:rsidR="00426D74">
        <w:rPr>
          <w:b w:val="0"/>
        </w:rPr>
        <w:t xml:space="preserve"> de facture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23" w:rsidRDefault="00C30C23" w:rsidP="005440AF">
      <w:r>
        <w:separator/>
      </w:r>
    </w:p>
  </w:endnote>
  <w:endnote w:type="continuationSeparator" w:id="0">
    <w:p w:rsidR="00C30C23" w:rsidRDefault="00C30C2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23" w:rsidRDefault="00C30C23" w:rsidP="005440AF">
      <w:r>
        <w:separator/>
      </w:r>
    </w:p>
  </w:footnote>
  <w:footnote w:type="continuationSeparator" w:id="0">
    <w:p w:rsidR="00C30C23" w:rsidRDefault="00C30C2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B1FC8"/>
    <w:rsid w:val="003A1D72"/>
    <w:rsid w:val="003F4A91"/>
    <w:rsid w:val="00426D74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F3545"/>
    <w:rsid w:val="00B25F0B"/>
    <w:rsid w:val="00B27832"/>
    <w:rsid w:val="00B86EFB"/>
    <w:rsid w:val="00C04041"/>
    <w:rsid w:val="00C05E1A"/>
    <w:rsid w:val="00C30C23"/>
    <w:rsid w:val="00C45053"/>
    <w:rsid w:val="00C521B7"/>
    <w:rsid w:val="00D261D7"/>
    <w:rsid w:val="00DC1A17"/>
    <w:rsid w:val="00EE5B1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2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2014-01-23T16:06:00Z</cp:lastPrinted>
  <dcterms:created xsi:type="dcterms:W3CDTF">2014-11-03T08:43:00Z</dcterms:created>
  <dcterms:modified xsi:type="dcterms:W3CDTF">2014-11-03T08:45:00Z</dcterms:modified>
</cp:coreProperties>
</file>