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C04041">
        <w:rPr>
          <w:sz w:val="24"/>
          <w:szCs w:val="24"/>
        </w:rPr>
        <w:t>Mme Véronique DEWASCH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B25F0B">
        <w:rPr>
          <w:sz w:val="24"/>
          <w:szCs w:val="24"/>
        </w:rPr>
        <w:t>SL 140909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B25F0B">
        <w:rPr>
          <w:b w:val="0"/>
          <w:sz w:val="24"/>
          <w:szCs w:val="24"/>
        </w:rPr>
        <w:t>11 Septembre 2014</w:t>
      </w:r>
    </w:p>
    <w:p w:rsidR="00837F67" w:rsidRDefault="00837F67" w:rsidP="00837F67"/>
    <w:p w:rsidR="00837F67" w:rsidRDefault="00837F67" w:rsidP="00C45053"/>
    <w:bookmarkStart w:id="0" w:name="_MON_1441211117"/>
    <w:bookmarkStart w:id="1" w:name="_MON_1441211160"/>
    <w:bookmarkStart w:id="2" w:name="_MON_1441211164"/>
    <w:bookmarkStart w:id="3" w:name="_MON_1441211276"/>
    <w:bookmarkStart w:id="4" w:name="_MON_1441211757"/>
    <w:bookmarkStart w:id="5" w:name="_MON_1441211902"/>
    <w:bookmarkStart w:id="6" w:name="_MON_1441211911"/>
    <w:bookmarkStart w:id="7" w:name="_MON_1441211928"/>
    <w:bookmarkStart w:id="8" w:name="_MON_1441211987"/>
    <w:bookmarkStart w:id="9" w:name="_MON_1441212091"/>
    <w:bookmarkStart w:id="10" w:name="_MON_1441210352"/>
    <w:bookmarkStart w:id="11" w:name="_MON_1441210421"/>
    <w:bookmarkStart w:id="12" w:name="_MON_1441210447"/>
    <w:bookmarkStart w:id="13" w:name="_MON_14412106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89"/>
    <w:bookmarkEnd w:id="14"/>
    <w:p w:rsidR="004E300D" w:rsidRDefault="00B25F0B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71960296" r:id="rId8"/>
        </w:object>
      </w:r>
    </w:p>
    <w:p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 </w:t>
      </w:r>
      <w:bookmarkStart w:id="15" w:name="_GoBack"/>
      <w:bookmarkEnd w:id="15"/>
      <w:r w:rsidR="00B25F0B" w:rsidRPr="00B25F0B">
        <w:rPr>
          <w:color w:val="FF0000"/>
        </w:rPr>
        <w:t>19 SEPTEMBRE 2014</w:t>
      </w:r>
      <w:r w:rsidR="00C04041" w:rsidRPr="00B25F0B">
        <w:rPr>
          <w:color w:val="FF0000"/>
        </w:rPr>
        <w:t xml:space="preserve"> </w:t>
      </w:r>
      <w:r w:rsidR="00A355FE" w:rsidRPr="00B25F0B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C8" w:rsidRDefault="002B1FC8" w:rsidP="005440AF">
      <w:r>
        <w:separator/>
      </w:r>
    </w:p>
  </w:endnote>
  <w:endnote w:type="continuationSeparator" w:id="0">
    <w:p w:rsidR="002B1FC8" w:rsidRDefault="002B1FC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C8" w:rsidRDefault="002B1FC8" w:rsidP="005440AF">
      <w:r>
        <w:separator/>
      </w:r>
    </w:p>
  </w:footnote>
  <w:footnote w:type="continuationSeparator" w:id="0">
    <w:p w:rsidR="002B1FC8" w:rsidRDefault="002B1FC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B1FC8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C04041"/>
    <w:rsid w:val="00C45053"/>
    <w:rsid w:val="00C521B7"/>
    <w:rsid w:val="00D261D7"/>
    <w:rsid w:val="00DC1A17"/>
    <w:rsid w:val="00EE5B1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2014-09-11T15:04:00Z</dcterms:created>
  <dcterms:modified xsi:type="dcterms:W3CDTF">2014-09-11T15:05:00Z</dcterms:modified>
</cp:coreProperties>
</file>