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1235" w14:textId="18C45D6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7DEB6B6" wp14:editId="5614217C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7E0">
        <w:rPr>
          <w:rFonts w:ascii="Avenir Next" w:hAnsi="Avenir Next" w:cs="Vrinda"/>
          <w:noProof/>
          <w:lang w:eastAsia="fr-FR"/>
        </w:rPr>
        <w:t>COMMANDE BROYAGE A FACON</w:t>
      </w:r>
    </w:p>
    <w:p w14:paraId="49163DCA" w14:textId="77777777" w:rsidR="005440AF" w:rsidRDefault="005440AF" w:rsidP="005440AF"/>
    <w:p w14:paraId="754D539C" w14:textId="77777777" w:rsidR="00867D1F" w:rsidRDefault="00867D1F" w:rsidP="005440AF"/>
    <w:p w14:paraId="328D70B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772A3628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96C8B4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4427E84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4A05C7B3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5ACAFFCF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65F9E896" w14:textId="356DDB83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DB2477">
        <w:rPr>
          <w:rFonts w:ascii="Avenir Next" w:hAnsi="Avenir Next"/>
          <w:sz w:val="20"/>
          <w:szCs w:val="20"/>
        </w:rPr>
        <w:t>BAF PEHD tubes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DB2477">
        <w:rPr>
          <w:rFonts w:ascii="Avenir Next" w:hAnsi="Avenir Next"/>
          <w:b w:val="0"/>
          <w:sz w:val="20"/>
          <w:szCs w:val="20"/>
        </w:rPr>
        <w:t>19 Juillet 2021</w:t>
      </w:r>
    </w:p>
    <w:p w14:paraId="528AF5AC" w14:textId="77777777" w:rsidR="00DB2477" w:rsidRPr="004E728C" w:rsidRDefault="00DB2477" w:rsidP="00837F67">
      <w:pPr>
        <w:rPr>
          <w:rFonts w:ascii="Avenir Next" w:hAnsi="Avenir Next"/>
        </w:rPr>
      </w:pPr>
    </w:p>
    <w:p w14:paraId="3F5CB86E" w14:textId="232F39F9" w:rsidR="004E300D" w:rsidRPr="00486834" w:rsidRDefault="007C667C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5020" w14:anchorId="5D5562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pt;height:25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8221825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9427E0">
        <w:rPr>
          <w:rFonts w:ascii="Avenir Next" w:hAnsi="Avenir Next"/>
          <w:b w:val="0"/>
          <w:i/>
          <w:sz w:val="20"/>
          <w:szCs w:val="20"/>
        </w:rPr>
        <w:t xml:space="preserve">Franco </w:t>
      </w:r>
      <w:proofErr w:type="spellStart"/>
      <w:r w:rsidR="009427E0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9427E0">
        <w:rPr>
          <w:rFonts w:ascii="Avenir Next" w:hAnsi="Avenir Next"/>
          <w:b w:val="0"/>
          <w:i/>
          <w:sz w:val="20"/>
          <w:szCs w:val="20"/>
        </w:rPr>
        <w:t xml:space="preserve"> 60 – Livraison en vrac Benne</w:t>
      </w:r>
    </w:p>
    <w:p w14:paraId="631C2A0D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17F72D4D" w14:textId="518DE3B3" w:rsidR="00837F67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9427E0">
        <w:rPr>
          <w:rFonts w:ascii="Avenir Next" w:hAnsi="Avenir Next"/>
          <w:sz w:val="20"/>
          <w:szCs w:val="20"/>
        </w:rPr>
        <w:t xml:space="preserve">livraison </w:t>
      </w:r>
      <w:r w:rsidR="002A473A" w:rsidRPr="00486834">
        <w:rPr>
          <w:rFonts w:ascii="Avenir Next" w:hAnsi="Avenir Next"/>
          <w:sz w:val="20"/>
          <w:szCs w:val="20"/>
        </w:rPr>
        <w:t xml:space="preserve">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9427E0">
        <w:rPr>
          <w:rFonts w:ascii="Avenir Next" w:hAnsi="Avenir Next"/>
          <w:color w:val="FF0000"/>
          <w:sz w:val="20"/>
          <w:szCs w:val="20"/>
        </w:rPr>
        <w:t>A confirmer par E.DEAL</w:t>
      </w:r>
    </w:p>
    <w:p w14:paraId="00919E78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6D791D9C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A71D678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5C3D9514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18D1827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CA1CC55" wp14:editId="6628C67F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CE45B9F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553EC73" wp14:editId="3FA2CA59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339989D" wp14:editId="33A0A88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BB93B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41DD77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356E6005" wp14:editId="666667E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1468E" w14:textId="77777777" w:rsidR="007C667C" w:rsidRDefault="007C667C" w:rsidP="005440AF">
      <w:r>
        <w:separator/>
      </w:r>
    </w:p>
  </w:endnote>
  <w:endnote w:type="continuationSeparator" w:id="0">
    <w:p w14:paraId="447408E3" w14:textId="77777777" w:rsidR="007C667C" w:rsidRDefault="007C667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D47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FE81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0FD00FDD" wp14:editId="3BFD4EE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69FD" w14:textId="77777777" w:rsidR="007C667C" w:rsidRDefault="007C667C" w:rsidP="005440AF">
      <w:r>
        <w:separator/>
      </w:r>
    </w:p>
  </w:footnote>
  <w:footnote w:type="continuationSeparator" w:id="0">
    <w:p w14:paraId="194375BA" w14:textId="77777777" w:rsidR="007C667C" w:rsidRDefault="007C667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42B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C43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73B69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2F8A9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2E4288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F4B2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77BDC1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C0C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56BDC3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5EC648E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8DA5A00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20"/>
    <w:rsid w:val="00001D51"/>
    <w:rsid w:val="00004B89"/>
    <w:rsid w:val="0003781E"/>
    <w:rsid w:val="00064FC5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34EB2"/>
    <w:rsid w:val="00251D48"/>
    <w:rsid w:val="002555D8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46A4A"/>
    <w:rsid w:val="0065510A"/>
    <w:rsid w:val="00661B04"/>
    <w:rsid w:val="00682BB6"/>
    <w:rsid w:val="00685F36"/>
    <w:rsid w:val="00687E57"/>
    <w:rsid w:val="006E6620"/>
    <w:rsid w:val="00723F3D"/>
    <w:rsid w:val="00742884"/>
    <w:rsid w:val="00761A99"/>
    <w:rsid w:val="007A5F5F"/>
    <w:rsid w:val="007C667C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9427E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B2477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125838"/>
  <w15:docId w15:val="{A606F30A-E660-2144-89E1-C4417DD3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2</cp:revision>
  <cp:lastPrinted>2017-05-23T16:21:00Z</cp:lastPrinted>
  <dcterms:created xsi:type="dcterms:W3CDTF">2021-07-19T15:44:00Z</dcterms:created>
  <dcterms:modified xsi:type="dcterms:W3CDTF">2021-07-19T15:44:00Z</dcterms:modified>
</cp:coreProperties>
</file>