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44319F4F" w:rsidR="00CD01E4" w:rsidRPr="00E45115" w:rsidRDefault="001558E7" w:rsidP="00CD01E4">
      <w:pPr>
        <w:pStyle w:val="Titre1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Confirmation de V</w:t>
      </w:r>
      <w:r w:rsidR="002200E7">
        <w:rPr>
          <w:rFonts w:ascii="Arial" w:hAnsi="Arial" w:cs="Arial"/>
          <w:lang w:val="en-US"/>
        </w:rPr>
        <w:t>ente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D64DDCD" w14:textId="5A0225E8" w:rsidR="00EB1E00" w:rsidRDefault="00902174" w:rsidP="00950F25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TRIOPLAST</w:t>
      </w:r>
    </w:p>
    <w:p w14:paraId="51F21CE1" w14:textId="504AC06D" w:rsidR="0024760D" w:rsidRDefault="0024760D" w:rsidP="00950F25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24 Rue de la Pidaie</w:t>
      </w:r>
    </w:p>
    <w:p w14:paraId="5EC4E386" w14:textId="425961EC" w:rsidR="0024760D" w:rsidRDefault="0024760D" w:rsidP="00950F25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49420 POUANCÉ</w:t>
      </w:r>
    </w:p>
    <w:p w14:paraId="7E12FC01" w14:textId="77777777" w:rsidR="002200E7" w:rsidRPr="00E45115" w:rsidRDefault="002200E7" w:rsidP="00950F25">
      <w:pPr>
        <w:rPr>
          <w:rFonts w:ascii="Arial" w:hAnsi="Arial"/>
          <w:sz w:val="24"/>
          <w:szCs w:val="24"/>
          <w:lang w:val="en-US"/>
        </w:rPr>
      </w:pPr>
    </w:p>
    <w:p w14:paraId="4992ED45" w14:textId="7C3653C9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4F17C6">
        <w:rPr>
          <w:rFonts w:ascii="Arial" w:hAnsi="Arial"/>
          <w:sz w:val="24"/>
          <w:szCs w:val="24"/>
          <w:lang w:val="en-US"/>
        </w:rPr>
        <w:t>Jérome KLAEYLÉ</w:t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52AD88AF" w:rsidR="00CD01E4" w:rsidRPr="00E45115" w:rsidRDefault="00EB1E00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lang w:val="en-US"/>
        </w:rPr>
        <w:t>Réfé</w:t>
      </w:r>
      <w:r w:rsidR="00950F25" w:rsidRPr="00E45115">
        <w:rPr>
          <w:rFonts w:ascii="Arial" w:hAnsi="Arial"/>
          <w:lang w:val="en-US"/>
        </w:rPr>
        <w:t>rence</w:t>
      </w:r>
      <w:r>
        <w:rPr>
          <w:rFonts w:ascii="Arial" w:hAnsi="Arial"/>
          <w:lang w:val="en-US"/>
        </w:rPr>
        <w:t xml:space="preserve"> dossier</w:t>
      </w:r>
      <w:r w:rsidR="006854CA" w:rsidRPr="00E45115">
        <w:rPr>
          <w:rFonts w:ascii="Arial" w:hAnsi="Arial"/>
          <w:lang w:val="en-US"/>
        </w:rPr>
        <w:t xml:space="preserve">:  </w:t>
      </w:r>
      <w:r w:rsidR="00902174">
        <w:rPr>
          <w:rFonts w:ascii="Arial" w:hAnsi="Arial"/>
          <w:sz w:val="24"/>
          <w:szCs w:val="24"/>
          <w:lang w:val="en-US"/>
        </w:rPr>
        <w:t>SL150316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902174">
        <w:rPr>
          <w:rFonts w:ascii="Arial" w:hAnsi="Arial"/>
          <w:b w:val="0"/>
          <w:sz w:val="24"/>
          <w:szCs w:val="24"/>
          <w:lang w:val="en-US"/>
        </w:rPr>
        <w:t>Le 23 Mars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CF5CCA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0" w:name="_MON_1443433294"/>
    <w:bookmarkEnd w:id="0"/>
    <w:p w14:paraId="12A7B0D2" w14:textId="06FDD7EC" w:rsidR="00CD01E4" w:rsidRPr="00E45115" w:rsidRDefault="00902174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.4pt;height:170.4pt" o:ole="">
            <v:imagedata r:id="rId9" o:title=""/>
          </v:shape>
          <o:OLEObject Type="Embed" ProgID="Excel.Sheet.12" ShapeID="_x0000_i1025" DrawAspect="Content" ObjectID="_1362487828" r:id="rId10"/>
        </w:object>
      </w:r>
    </w:p>
    <w:p w14:paraId="46372BCD" w14:textId="4D5E5D92" w:rsidR="00CD01E4" w:rsidRDefault="001558E7" w:rsidP="00CD01E4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Conditions: </w:t>
      </w:r>
      <w:r w:rsidR="00902174">
        <w:rPr>
          <w:rFonts w:ascii="Arial" w:hAnsi="Arial"/>
          <w:lang w:val="en-US"/>
        </w:rPr>
        <w:t>Prix Fco POUANCÉ</w:t>
      </w:r>
    </w:p>
    <w:p w14:paraId="6EB75AE3" w14:textId="77777777" w:rsidR="001558E7" w:rsidRDefault="001558E7" w:rsidP="00CD01E4">
      <w:pPr>
        <w:rPr>
          <w:rFonts w:ascii="Arial" w:hAnsi="Arial"/>
          <w:lang w:val="en-US"/>
        </w:rPr>
      </w:pPr>
    </w:p>
    <w:p w14:paraId="6668B962" w14:textId="4B393ECE" w:rsidR="001558E7" w:rsidRDefault="001558E7" w:rsidP="00CD01E4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Date et he</w:t>
      </w:r>
      <w:r w:rsidR="00902174">
        <w:rPr>
          <w:rFonts w:ascii="Arial" w:hAnsi="Arial"/>
          <w:lang w:val="en-US"/>
        </w:rPr>
        <w:t xml:space="preserve">ure de chargement : </w:t>
      </w:r>
      <w:r w:rsidR="004F17C6">
        <w:rPr>
          <w:rFonts w:ascii="Arial" w:hAnsi="Arial"/>
          <w:lang w:val="en-US"/>
        </w:rPr>
        <w:t>A confirmer</w:t>
      </w:r>
      <w:bookmarkStart w:id="1" w:name="_GoBack"/>
      <w:bookmarkEnd w:id="1"/>
    </w:p>
    <w:p w14:paraId="5A9CC5DB" w14:textId="77777777" w:rsidR="001558E7" w:rsidRDefault="001558E7" w:rsidP="00CD01E4">
      <w:pPr>
        <w:rPr>
          <w:rFonts w:ascii="Arial" w:hAnsi="Arial"/>
          <w:lang w:val="en-US"/>
        </w:rPr>
      </w:pPr>
    </w:p>
    <w:p w14:paraId="240973C6" w14:textId="1A3BACFF" w:rsidR="001558E7" w:rsidRPr="00E45115" w:rsidRDefault="001558E7" w:rsidP="00CD01E4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Mode de réglement: 45 Jours date de facture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49C6B8FA" w:rsidR="00CD01E4" w:rsidRPr="00E45115" w:rsidRDefault="00902174" w:rsidP="00CD01E4">
      <w:pPr>
        <w:rPr>
          <w:rFonts w:ascii="Arial" w:hAnsi="Arial"/>
          <w:b w:val="0"/>
          <w:lang w:val="en-US"/>
        </w:rPr>
      </w:pPr>
      <w:r>
        <w:rPr>
          <w:rFonts w:ascii="Arial" w:hAnsi="Arial"/>
          <w:b w:val="0"/>
          <w:lang w:val="en-US"/>
        </w:rPr>
        <w:t>Cordialement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38DBA5B2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5D7070AF" w:rsidR="00CD01E4" w:rsidRPr="00997E97" w:rsidRDefault="00F6164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3D9FCD4E">
          <wp:simplePos x="0" y="0"/>
          <wp:positionH relativeFrom="column">
            <wp:posOffset>-612775</wp:posOffset>
          </wp:positionH>
          <wp:positionV relativeFrom="paragraph">
            <wp:posOffset>8211820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77903"/>
    <w:rsid w:val="0008783A"/>
    <w:rsid w:val="000944EB"/>
    <w:rsid w:val="001114CA"/>
    <w:rsid w:val="00115B78"/>
    <w:rsid w:val="001558E7"/>
    <w:rsid w:val="00192A20"/>
    <w:rsid w:val="001C1867"/>
    <w:rsid w:val="001D6F67"/>
    <w:rsid w:val="001F6F85"/>
    <w:rsid w:val="00214AAC"/>
    <w:rsid w:val="00216CF8"/>
    <w:rsid w:val="002200E7"/>
    <w:rsid w:val="0024760D"/>
    <w:rsid w:val="00253600"/>
    <w:rsid w:val="00255F78"/>
    <w:rsid w:val="00285726"/>
    <w:rsid w:val="002955B6"/>
    <w:rsid w:val="002C59B4"/>
    <w:rsid w:val="002D18FA"/>
    <w:rsid w:val="00307FDF"/>
    <w:rsid w:val="00355454"/>
    <w:rsid w:val="00364A40"/>
    <w:rsid w:val="00395677"/>
    <w:rsid w:val="003E639C"/>
    <w:rsid w:val="0042180A"/>
    <w:rsid w:val="004677D3"/>
    <w:rsid w:val="004D0D95"/>
    <w:rsid w:val="004E793F"/>
    <w:rsid w:val="004F17C6"/>
    <w:rsid w:val="00567708"/>
    <w:rsid w:val="0058108B"/>
    <w:rsid w:val="005A77E5"/>
    <w:rsid w:val="005C2FE4"/>
    <w:rsid w:val="005E1D5D"/>
    <w:rsid w:val="00600021"/>
    <w:rsid w:val="00614FD5"/>
    <w:rsid w:val="00682ACB"/>
    <w:rsid w:val="006854CA"/>
    <w:rsid w:val="006A7D0B"/>
    <w:rsid w:val="007051E6"/>
    <w:rsid w:val="00705D46"/>
    <w:rsid w:val="00731130"/>
    <w:rsid w:val="007C50A1"/>
    <w:rsid w:val="00815C0B"/>
    <w:rsid w:val="00822A6C"/>
    <w:rsid w:val="00850339"/>
    <w:rsid w:val="00851919"/>
    <w:rsid w:val="00867107"/>
    <w:rsid w:val="00880A82"/>
    <w:rsid w:val="008A2431"/>
    <w:rsid w:val="008A7374"/>
    <w:rsid w:val="008D0639"/>
    <w:rsid w:val="008D5E36"/>
    <w:rsid w:val="008E6283"/>
    <w:rsid w:val="00902174"/>
    <w:rsid w:val="00932BF8"/>
    <w:rsid w:val="00933E28"/>
    <w:rsid w:val="00950F25"/>
    <w:rsid w:val="0097206C"/>
    <w:rsid w:val="009816B2"/>
    <w:rsid w:val="00A226A2"/>
    <w:rsid w:val="00A23A44"/>
    <w:rsid w:val="00A43F29"/>
    <w:rsid w:val="00A44C2E"/>
    <w:rsid w:val="00A823BA"/>
    <w:rsid w:val="00AB14E3"/>
    <w:rsid w:val="00AE1539"/>
    <w:rsid w:val="00AF384C"/>
    <w:rsid w:val="00B13D64"/>
    <w:rsid w:val="00B32C0F"/>
    <w:rsid w:val="00B838B8"/>
    <w:rsid w:val="00B94AE4"/>
    <w:rsid w:val="00BA54D2"/>
    <w:rsid w:val="00C15EEA"/>
    <w:rsid w:val="00C3114E"/>
    <w:rsid w:val="00C37D83"/>
    <w:rsid w:val="00C50589"/>
    <w:rsid w:val="00C96423"/>
    <w:rsid w:val="00C96926"/>
    <w:rsid w:val="00CA731F"/>
    <w:rsid w:val="00CD01E4"/>
    <w:rsid w:val="00CF5CCA"/>
    <w:rsid w:val="00D80E78"/>
    <w:rsid w:val="00D85107"/>
    <w:rsid w:val="00DC44F8"/>
    <w:rsid w:val="00E0703D"/>
    <w:rsid w:val="00E2049E"/>
    <w:rsid w:val="00E45115"/>
    <w:rsid w:val="00E8158B"/>
    <w:rsid w:val="00E91916"/>
    <w:rsid w:val="00EB1E00"/>
    <w:rsid w:val="00EE7E91"/>
    <w:rsid w:val="00F344BC"/>
    <w:rsid w:val="00F56A0D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5</TotalTime>
  <Pages>1</Pages>
  <Words>49</Words>
  <Characters>270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5</cp:revision>
  <cp:lastPrinted>2015-02-06T10:24:00Z</cp:lastPrinted>
  <dcterms:created xsi:type="dcterms:W3CDTF">2015-03-23T14:23:00Z</dcterms:created>
  <dcterms:modified xsi:type="dcterms:W3CDTF">2015-03-23T15:04:00Z</dcterms:modified>
</cp:coreProperties>
</file>