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C2C6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1351F63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E0203B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E563D48" w14:textId="77777777" w:rsidR="00A80D09" w:rsidRDefault="00A80D09" w:rsidP="00104B13">
      <w:pPr>
        <w:pStyle w:val="Titre1"/>
        <w:rPr>
          <w:rFonts w:ascii="Calibri" w:hAnsi="Calibri" w:cs="Vrinda"/>
        </w:rPr>
      </w:pPr>
    </w:p>
    <w:p w14:paraId="3D79C1E8" w14:textId="77777777" w:rsidR="00B16910" w:rsidRDefault="00B16910" w:rsidP="00877D3B">
      <w:pPr>
        <w:pStyle w:val="Titre1"/>
        <w:jc w:val="center"/>
        <w:rPr>
          <w:rFonts w:ascii="Calibri" w:hAnsi="Calibri" w:cs="Vrinda"/>
        </w:rPr>
      </w:pPr>
    </w:p>
    <w:p w14:paraId="0310B774" w14:textId="3A655A6C" w:rsidR="005440AF" w:rsidRPr="00002600" w:rsidRDefault="004E300D" w:rsidP="00877D3B">
      <w:pPr>
        <w:pStyle w:val="Titre1"/>
        <w:jc w:val="center"/>
        <w:rPr>
          <w:rFonts w:ascii="Arial" w:hAnsi="Arial" w:cs="Arial"/>
        </w:rPr>
      </w:pPr>
      <w:r w:rsidRPr="00002600">
        <w:rPr>
          <w:rFonts w:ascii="Arial" w:hAnsi="Arial" w:cs="Arial"/>
        </w:rPr>
        <w:t xml:space="preserve">CONFIRMATION </w:t>
      </w:r>
      <w:r w:rsidR="00C53A63" w:rsidRPr="00002600">
        <w:rPr>
          <w:rFonts w:ascii="Arial" w:hAnsi="Arial" w:cs="Arial"/>
        </w:rPr>
        <w:t>D’ACHAT</w:t>
      </w:r>
    </w:p>
    <w:p w14:paraId="335A8C46" w14:textId="77777777" w:rsidR="005440AF" w:rsidRPr="00002600" w:rsidRDefault="005440AF" w:rsidP="005440AF">
      <w:pPr>
        <w:rPr>
          <w:rFonts w:ascii="Arial" w:hAnsi="Arial"/>
        </w:rPr>
      </w:pPr>
    </w:p>
    <w:p w14:paraId="33C41693" w14:textId="77777777" w:rsidR="00867D1F" w:rsidRPr="00002600" w:rsidRDefault="00867D1F" w:rsidP="005440AF">
      <w:pPr>
        <w:rPr>
          <w:rFonts w:ascii="Arial" w:hAnsi="Arial"/>
        </w:rPr>
      </w:pPr>
    </w:p>
    <w:p w14:paraId="04A2D847" w14:textId="230F7773" w:rsidR="004E300D" w:rsidRDefault="008F4B7F" w:rsidP="00C45053">
      <w:pPr>
        <w:rPr>
          <w:rFonts w:ascii="Arial" w:hAnsi="Arial"/>
        </w:rPr>
      </w:pPr>
      <w:r>
        <w:rPr>
          <w:rFonts w:ascii="Arial" w:hAnsi="Arial"/>
        </w:rPr>
        <w:t>La compagnie des matières premières</w:t>
      </w:r>
    </w:p>
    <w:p w14:paraId="3137D0BA" w14:textId="22F3DFD4" w:rsidR="00543ABA" w:rsidRDefault="008F4B7F" w:rsidP="00C45053">
      <w:pPr>
        <w:rPr>
          <w:rFonts w:ascii="Arial" w:hAnsi="Arial"/>
        </w:rPr>
      </w:pPr>
      <w:r>
        <w:rPr>
          <w:rFonts w:ascii="Arial" w:hAnsi="Arial"/>
        </w:rPr>
        <w:t>39 Rue de Courcelles</w:t>
      </w:r>
    </w:p>
    <w:p w14:paraId="6E3422B8" w14:textId="212E8795" w:rsidR="002077C3" w:rsidRPr="00002600" w:rsidRDefault="008F4B7F" w:rsidP="00C45053">
      <w:pPr>
        <w:rPr>
          <w:rFonts w:ascii="Arial" w:hAnsi="Arial"/>
        </w:rPr>
      </w:pPr>
      <w:r>
        <w:rPr>
          <w:rFonts w:ascii="Arial" w:hAnsi="Arial"/>
        </w:rPr>
        <w:t>75008 PARIS</w:t>
      </w:r>
    </w:p>
    <w:p w14:paraId="6124E4F4" w14:textId="77777777" w:rsidR="002077C3" w:rsidRPr="00002600" w:rsidRDefault="002077C3" w:rsidP="00C45053">
      <w:pPr>
        <w:rPr>
          <w:rFonts w:ascii="Arial" w:hAnsi="Arial"/>
        </w:rPr>
      </w:pPr>
    </w:p>
    <w:p w14:paraId="5F704512" w14:textId="77777777" w:rsidR="002077C3" w:rsidRPr="00002600" w:rsidRDefault="002077C3" w:rsidP="00C45053">
      <w:pPr>
        <w:rPr>
          <w:rFonts w:ascii="Arial" w:hAnsi="Arial"/>
        </w:rPr>
      </w:pPr>
    </w:p>
    <w:p w14:paraId="7116BAF9" w14:textId="4C92F987" w:rsidR="00837F67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Contact : </w:t>
      </w:r>
      <w:r w:rsidR="008F4B7F">
        <w:rPr>
          <w:rFonts w:ascii="Arial" w:hAnsi="Arial"/>
        </w:rPr>
        <w:t>Henri MOREAUX</w:t>
      </w:r>
    </w:p>
    <w:p w14:paraId="100FD0D4" w14:textId="77777777" w:rsidR="00837F67" w:rsidRPr="00002600" w:rsidRDefault="00837F67" w:rsidP="00C45053">
      <w:pPr>
        <w:rPr>
          <w:rFonts w:ascii="Arial" w:hAnsi="Arial"/>
        </w:rPr>
      </w:pPr>
      <w:bookmarkStart w:id="0" w:name="_GoBack"/>
      <w:bookmarkEnd w:id="0"/>
    </w:p>
    <w:p w14:paraId="49CB1DEC" w14:textId="399395F5" w:rsidR="00837F67" w:rsidRPr="00002600" w:rsidRDefault="00837F67" w:rsidP="00837F67">
      <w:pPr>
        <w:rPr>
          <w:rFonts w:ascii="Arial" w:hAnsi="Arial"/>
        </w:rPr>
      </w:pPr>
      <w:r w:rsidRPr="00002600">
        <w:rPr>
          <w:rFonts w:ascii="Arial" w:hAnsi="Arial"/>
        </w:rPr>
        <w:t xml:space="preserve">Référence Dossier : </w:t>
      </w:r>
      <w:r w:rsidR="008F4B7F">
        <w:rPr>
          <w:rFonts w:ascii="Arial" w:hAnsi="Arial"/>
        </w:rPr>
        <w:t>L150316</w:t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2077C3" w:rsidRPr="00002600">
        <w:rPr>
          <w:rFonts w:ascii="Arial" w:hAnsi="Arial"/>
        </w:rPr>
        <w:tab/>
      </w:r>
      <w:r w:rsidR="00F77CD2" w:rsidRPr="00002600">
        <w:rPr>
          <w:rFonts w:ascii="Arial" w:hAnsi="Arial"/>
          <w:b w:val="0"/>
        </w:rPr>
        <w:t xml:space="preserve">Date : Le </w:t>
      </w:r>
      <w:r w:rsidR="008F4B7F">
        <w:rPr>
          <w:rFonts w:ascii="Arial" w:hAnsi="Arial"/>
          <w:b w:val="0"/>
        </w:rPr>
        <w:t>23/03</w:t>
      </w:r>
      <w:r w:rsidR="004D690F">
        <w:rPr>
          <w:rFonts w:ascii="Arial" w:hAnsi="Arial"/>
          <w:b w:val="0"/>
        </w:rPr>
        <w:t>/</w:t>
      </w:r>
      <w:r w:rsidR="00181124" w:rsidRPr="00002600">
        <w:rPr>
          <w:rFonts w:ascii="Arial" w:hAnsi="Arial"/>
          <w:b w:val="0"/>
        </w:rPr>
        <w:t>201</w:t>
      </w:r>
      <w:r w:rsidR="0002306B">
        <w:rPr>
          <w:rFonts w:ascii="Arial" w:hAnsi="Arial"/>
          <w:b w:val="0"/>
        </w:rPr>
        <w:t>5</w:t>
      </w:r>
    </w:p>
    <w:p w14:paraId="1047B676" w14:textId="77777777" w:rsidR="00837F67" w:rsidRPr="00002600" w:rsidRDefault="00837F67" w:rsidP="00837F67">
      <w:pPr>
        <w:rPr>
          <w:rFonts w:ascii="Arial" w:hAnsi="Arial"/>
        </w:rPr>
      </w:pPr>
    </w:p>
    <w:p w14:paraId="2A2F8A89" w14:textId="77777777" w:rsidR="00837F67" w:rsidRPr="00002600" w:rsidRDefault="00837F67" w:rsidP="00C45053">
      <w:pPr>
        <w:rPr>
          <w:rFonts w:ascii="Arial" w:hAnsi="Arial"/>
        </w:rPr>
      </w:pPr>
    </w:p>
    <w:bookmarkStart w:id="1" w:name="_MON_1441211902"/>
    <w:bookmarkStart w:id="2" w:name="_MON_1441211911"/>
    <w:bookmarkStart w:id="3" w:name="_MON_1441211928"/>
    <w:bookmarkStart w:id="4" w:name="_MON_1441211987"/>
    <w:bookmarkStart w:id="5" w:name="_MON_1441212091"/>
    <w:bookmarkStart w:id="6" w:name="_MON_1441210352"/>
    <w:bookmarkStart w:id="7" w:name="_MON_1441210421"/>
    <w:bookmarkStart w:id="8" w:name="_MON_1441210447"/>
    <w:bookmarkStart w:id="9" w:name="_MON_1441210654"/>
    <w:bookmarkStart w:id="10" w:name="_MON_1441210689"/>
    <w:bookmarkStart w:id="11" w:name="_MON_1441211117"/>
    <w:bookmarkStart w:id="12" w:name="_MON_1441211160"/>
    <w:bookmarkStart w:id="13" w:name="_MON_1441211164"/>
    <w:bookmarkStart w:id="14" w:name="_MON_144121127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757"/>
    <w:bookmarkEnd w:id="15"/>
    <w:p w14:paraId="7CE2700D" w14:textId="77777777" w:rsidR="004E300D" w:rsidRDefault="00C9639C" w:rsidP="00C45053">
      <w:pPr>
        <w:rPr>
          <w:rFonts w:ascii="Arial" w:hAnsi="Arial"/>
        </w:rPr>
      </w:pPr>
      <w:r w:rsidRPr="00002600">
        <w:rPr>
          <w:rFonts w:ascii="Arial" w:hAnsi="Arial"/>
        </w:rPr>
        <w:object w:dxaOrig="14060" w:dyaOrig="3400" w14:anchorId="0315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03.2pt;height:170.4pt" o:ole="">
            <v:imagedata r:id="rId7" o:title=""/>
          </v:shape>
          <o:OLEObject Type="Embed" ProgID="Excel.Sheet.12" ShapeID="_x0000_i1027" DrawAspect="Content" ObjectID="_1362485933" r:id="rId8"/>
        </w:object>
      </w:r>
    </w:p>
    <w:p w14:paraId="4C74EA4A" w14:textId="77777777" w:rsidR="00002600" w:rsidRPr="00002600" w:rsidRDefault="00002600" w:rsidP="00C45053">
      <w:pPr>
        <w:rPr>
          <w:rFonts w:ascii="Arial" w:hAnsi="Arial"/>
        </w:rPr>
      </w:pPr>
    </w:p>
    <w:p w14:paraId="22675F77" w14:textId="18082A52" w:rsidR="00225719" w:rsidRPr="00002600" w:rsidRDefault="00837F67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Conditions : </w:t>
      </w:r>
      <w:r w:rsidR="004D690F">
        <w:rPr>
          <w:rFonts w:ascii="Arial" w:hAnsi="Arial"/>
        </w:rPr>
        <w:t xml:space="preserve">Prix </w:t>
      </w:r>
      <w:r w:rsidR="00D710A5">
        <w:rPr>
          <w:rFonts w:ascii="Arial" w:hAnsi="Arial"/>
        </w:rPr>
        <w:t>départ</w:t>
      </w:r>
      <w:r w:rsidR="004D690F">
        <w:rPr>
          <w:rFonts w:ascii="Arial" w:hAnsi="Arial"/>
        </w:rPr>
        <w:t xml:space="preserve">, chargement en </w:t>
      </w:r>
      <w:r w:rsidR="00145D08">
        <w:rPr>
          <w:rFonts w:ascii="Arial" w:hAnsi="Arial"/>
        </w:rPr>
        <w:t>camion de type tautliner</w:t>
      </w:r>
      <w:r w:rsidR="00225719">
        <w:rPr>
          <w:rFonts w:ascii="Arial" w:hAnsi="Arial"/>
        </w:rPr>
        <w:t>.</w:t>
      </w:r>
    </w:p>
    <w:p w14:paraId="6E7218F8" w14:textId="77777777" w:rsidR="00997E97" w:rsidRPr="00002600" w:rsidRDefault="00997E97" w:rsidP="00C45053">
      <w:pPr>
        <w:rPr>
          <w:rFonts w:ascii="Arial" w:hAnsi="Arial"/>
        </w:rPr>
      </w:pPr>
    </w:p>
    <w:p w14:paraId="2A34C899" w14:textId="0C4C58AB" w:rsidR="004E300D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Date et heure </w:t>
      </w:r>
      <w:r w:rsidR="00C53A63" w:rsidRPr="00002600">
        <w:rPr>
          <w:rFonts w:ascii="Arial" w:hAnsi="Arial"/>
        </w:rPr>
        <w:t>de chargement</w:t>
      </w:r>
      <w:r w:rsidR="003F4A91" w:rsidRPr="00002600">
        <w:rPr>
          <w:rFonts w:ascii="Arial" w:hAnsi="Arial"/>
        </w:rPr>
        <w:t xml:space="preserve"> : </w:t>
      </w:r>
      <w:r w:rsidR="008F4B7F">
        <w:rPr>
          <w:rFonts w:ascii="Arial" w:hAnsi="Arial"/>
        </w:rPr>
        <w:t>Vendredi 27 Mars, heure de chargement à définir</w:t>
      </w:r>
      <w:r w:rsidR="00C9639C">
        <w:rPr>
          <w:rFonts w:ascii="Arial" w:hAnsi="Arial"/>
        </w:rPr>
        <w:t>.</w:t>
      </w:r>
    </w:p>
    <w:p w14:paraId="46005BA4" w14:textId="77777777" w:rsidR="00837F67" w:rsidRPr="00002600" w:rsidRDefault="00837F67" w:rsidP="00C45053">
      <w:pPr>
        <w:rPr>
          <w:rFonts w:ascii="Arial" w:hAnsi="Arial"/>
        </w:rPr>
      </w:pPr>
    </w:p>
    <w:p w14:paraId="16C8760D" w14:textId="597862C4" w:rsidR="005440AF" w:rsidRPr="00002600" w:rsidRDefault="00AF3545" w:rsidP="00C45053">
      <w:pPr>
        <w:rPr>
          <w:rFonts w:ascii="Arial" w:hAnsi="Arial"/>
          <w:b w:val="0"/>
        </w:rPr>
      </w:pPr>
      <w:r w:rsidRPr="00002600">
        <w:rPr>
          <w:rFonts w:ascii="Arial" w:hAnsi="Arial"/>
        </w:rPr>
        <w:t>Mode et c</w:t>
      </w:r>
      <w:r w:rsidR="005440AF" w:rsidRPr="00002600">
        <w:rPr>
          <w:rFonts w:ascii="Arial" w:hAnsi="Arial"/>
        </w:rPr>
        <w:t>onditions de paiement </w:t>
      </w:r>
      <w:r w:rsidR="00E947CB">
        <w:rPr>
          <w:rFonts w:ascii="Arial" w:hAnsi="Arial"/>
          <w:b w:val="0"/>
        </w:rPr>
        <w:t xml:space="preserve">: </w:t>
      </w:r>
      <w:r w:rsidR="00533D9D">
        <w:rPr>
          <w:rFonts w:ascii="Arial" w:hAnsi="Arial"/>
          <w:b w:val="0"/>
        </w:rPr>
        <w:t>Sur PROFORMA</w:t>
      </w:r>
      <w:r w:rsidR="008F4B7F">
        <w:rPr>
          <w:rFonts w:ascii="Arial" w:hAnsi="Arial"/>
          <w:b w:val="0"/>
        </w:rPr>
        <w:t xml:space="preserve"> avant chargement</w:t>
      </w:r>
      <w:r w:rsidR="00414C1D">
        <w:rPr>
          <w:rFonts w:ascii="Arial" w:hAnsi="Arial"/>
          <w:b w:val="0"/>
        </w:rPr>
        <w:t>.</w:t>
      </w:r>
    </w:p>
    <w:p w14:paraId="2365918A" w14:textId="77777777" w:rsidR="00111173" w:rsidRPr="00002600" w:rsidRDefault="00997E97" w:rsidP="00C45053">
      <w:pPr>
        <w:rPr>
          <w:rFonts w:ascii="Arial" w:hAnsi="Arial"/>
        </w:rPr>
      </w:pPr>
      <w:r w:rsidRPr="00002600">
        <w:rPr>
          <w:rFonts w:ascii="Arial" w:hAnsi="Arial"/>
        </w:rPr>
        <w:t> </w:t>
      </w:r>
    </w:p>
    <w:p w14:paraId="0A8D132F" w14:textId="77777777" w:rsidR="00997E97" w:rsidRPr="00002600" w:rsidRDefault="00837F67" w:rsidP="00C45053">
      <w:pPr>
        <w:rPr>
          <w:rFonts w:ascii="Arial" w:hAnsi="Arial"/>
          <w:b w:val="0"/>
        </w:rPr>
      </w:pPr>
      <w:r w:rsidRPr="00002600">
        <w:rPr>
          <w:rFonts w:ascii="Arial" w:hAnsi="Arial"/>
          <w:b w:val="0"/>
        </w:rPr>
        <w:t>Vous remerciant de votre confiance,</w:t>
      </w:r>
    </w:p>
    <w:p w14:paraId="6125A074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002600">
        <w:rPr>
          <w:rFonts w:ascii="Arial" w:hAnsi="Arial"/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BC68CA" wp14:editId="6F0D08B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2600">
        <w:rPr>
          <w:rFonts w:ascii="Arial" w:hAnsi="Arial"/>
          <w:b w:val="0"/>
        </w:rPr>
        <w:t>Cordialement</w:t>
      </w:r>
      <w:r w:rsidR="00997E97" w:rsidRPr="00B16910">
        <w:rPr>
          <w:rFonts w:ascii="Verdana" w:hAnsi="Verdana"/>
          <w:b w:val="0"/>
        </w:rPr>
        <w:t>.</w:t>
      </w:r>
    </w:p>
    <w:p w14:paraId="7B896CAF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B16910">
        <w:rPr>
          <w:rFonts w:ascii="Verdana" w:hAnsi="Verdana"/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1444A5" wp14:editId="3E9A6A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151A4" w14:textId="33CD6F6F" w:rsidR="00723F3D" w:rsidRPr="0001374B" w:rsidRDefault="00B16910" w:rsidP="0001374B">
      <w:pPr>
        <w:tabs>
          <w:tab w:val="center" w:pos="4533"/>
        </w:tabs>
        <w:ind w:left="-426"/>
        <w:rPr>
          <w:b w:val="0"/>
        </w:rPr>
      </w:pPr>
      <w:r>
        <w:rPr>
          <w:noProof/>
          <w:lang w:eastAsia="fr-FR"/>
        </w:rPr>
        <w:drawing>
          <wp:inline distT="0" distB="0" distL="0" distR="0" wp14:anchorId="4507988C" wp14:editId="4F73F984">
            <wp:extent cx="1765300" cy="990600"/>
            <wp:effectExtent l="0" t="0" r="1270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1F">
        <w:rPr>
          <w:b w:val="0"/>
        </w:rPr>
        <w:tab/>
      </w:r>
    </w:p>
    <w:sectPr w:rsidR="00723F3D" w:rsidRPr="0001374B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42AB" w14:textId="77777777" w:rsidR="00B27832" w:rsidRDefault="00B27832" w:rsidP="005440AF">
      <w:r>
        <w:separator/>
      </w:r>
    </w:p>
  </w:endnote>
  <w:endnote w:type="continuationSeparator" w:id="0">
    <w:p w14:paraId="233388C7" w14:textId="77777777" w:rsidR="00B27832" w:rsidRDefault="00B2783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4C3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3BB4" w14:textId="4377C205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21CF" w14:textId="77777777" w:rsidR="00B27832" w:rsidRDefault="00B27832" w:rsidP="005440AF">
      <w:r>
        <w:separator/>
      </w:r>
    </w:p>
  </w:footnote>
  <w:footnote w:type="continuationSeparator" w:id="0">
    <w:p w14:paraId="1C961F31" w14:textId="77777777" w:rsidR="00B27832" w:rsidRDefault="00B2783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565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711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53CC4" wp14:editId="6808EC8A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DD1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8F6F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B7BF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3D698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074FC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A8CE51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3E05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70ED1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F43D1D0" w14:textId="645B2543" w:rsidR="002077C3" w:rsidRDefault="001479BE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396752F5" wp14:editId="0BD53817">
          <wp:simplePos x="0" y="0"/>
          <wp:positionH relativeFrom="column">
            <wp:posOffset>-613410</wp:posOffset>
          </wp:positionH>
          <wp:positionV relativeFrom="paragraph">
            <wp:posOffset>8292465</wp:posOffset>
          </wp:positionV>
          <wp:extent cx="6914515" cy="509905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50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600"/>
    <w:rsid w:val="00004B89"/>
    <w:rsid w:val="0001374B"/>
    <w:rsid w:val="0002306B"/>
    <w:rsid w:val="0003781E"/>
    <w:rsid w:val="00046D80"/>
    <w:rsid w:val="000932C0"/>
    <w:rsid w:val="000E1E2B"/>
    <w:rsid w:val="00104B13"/>
    <w:rsid w:val="00111173"/>
    <w:rsid w:val="0012764B"/>
    <w:rsid w:val="00145D08"/>
    <w:rsid w:val="001479BE"/>
    <w:rsid w:val="00175316"/>
    <w:rsid w:val="00181124"/>
    <w:rsid w:val="001D175F"/>
    <w:rsid w:val="002077C3"/>
    <w:rsid w:val="00225719"/>
    <w:rsid w:val="00240D42"/>
    <w:rsid w:val="00271C5C"/>
    <w:rsid w:val="00296E96"/>
    <w:rsid w:val="002F3607"/>
    <w:rsid w:val="00330146"/>
    <w:rsid w:val="003A1D72"/>
    <w:rsid w:val="003E46BF"/>
    <w:rsid w:val="003F4A91"/>
    <w:rsid w:val="00414C1D"/>
    <w:rsid w:val="004420CA"/>
    <w:rsid w:val="004A4ADF"/>
    <w:rsid w:val="004B6497"/>
    <w:rsid w:val="004C3E5E"/>
    <w:rsid w:val="004C56F5"/>
    <w:rsid w:val="004D690F"/>
    <w:rsid w:val="004D79B0"/>
    <w:rsid w:val="004E300D"/>
    <w:rsid w:val="004E32AA"/>
    <w:rsid w:val="00523992"/>
    <w:rsid w:val="00533D9D"/>
    <w:rsid w:val="00543ABA"/>
    <w:rsid w:val="005440AF"/>
    <w:rsid w:val="00581EFF"/>
    <w:rsid w:val="005A3712"/>
    <w:rsid w:val="005D27E8"/>
    <w:rsid w:val="006212CD"/>
    <w:rsid w:val="0064382E"/>
    <w:rsid w:val="00687E57"/>
    <w:rsid w:val="006A6272"/>
    <w:rsid w:val="007006AE"/>
    <w:rsid w:val="00723A82"/>
    <w:rsid w:val="00723F3D"/>
    <w:rsid w:val="00765BE3"/>
    <w:rsid w:val="007A5F5F"/>
    <w:rsid w:val="008163F0"/>
    <w:rsid w:val="00837F67"/>
    <w:rsid w:val="00840E3C"/>
    <w:rsid w:val="00840E59"/>
    <w:rsid w:val="00867D1F"/>
    <w:rsid w:val="00877D3B"/>
    <w:rsid w:val="00886A3F"/>
    <w:rsid w:val="008D6580"/>
    <w:rsid w:val="008F4B7F"/>
    <w:rsid w:val="00933109"/>
    <w:rsid w:val="00997E97"/>
    <w:rsid w:val="009D4005"/>
    <w:rsid w:val="00A30AB8"/>
    <w:rsid w:val="00A355FE"/>
    <w:rsid w:val="00A74A9A"/>
    <w:rsid w:val="00A74B24"/>
    <w:rsid w:val="00A80D09"/>
    <w:rsid w:val="00AF3545"/>
    <w:rsid w:val="00B03600"/>
    <w:rsid w:val="00B16910"/>
    <w:rsid w:val="00B27832"/>
    <w:rsid w:val="00B86EFB"/>
    <w:rsid w:val="00C10D4C"/>
    <w:rsid w:val="00C45053"/>
    <w:rsid w:val="00C53A63"/>
    <w:rsid w:val="00C9639C"/>
    <w:rsid w:val="00D261D7"/>
    <w:rsid w:val="00D710A5"/>
    <w:rsid w:val="00DC0E23"/>
    <w:rsid w:val="00DC1A17"/>
    <w:rsid w:val="00DC380E"/>
    <w:rsid w:val="00E1075C"/>
    <w:rsid w:val="00E24C08"/>
    <w:rsid w:val="00E947CB"/>
    <w:rsid w:val="00EA0482"/>
    <w:rsid w:val="00EE0375"/>
    <w:rsid w:val="00F52719"/>
    <w:rsid w:val="00F73206"/>
    <w:rsid w:val="00F77CD2"/>
    <w:rsid w:val="00FE7ED4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25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Feuille_Microsoft_Excel1.xlsx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0</TotalTime>
  <Pages>1</Pages>
  <Words>73</Words>
  <Characters>402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3</cp:revision>
  <cp:lastPrinted>2015-03-23T14:32:00Z</cp:lastPrinted>
  <dcterms:created xsi:type="dcterms:W3CDTF">2015-03-23T14:32:00Z</dcterms:created>
  <dcterms:modified xsi:type="dcterms:W3CDTF">2015-03-23T14:32:00Z</dcterms:modified>
</cp:coreProperties>
</file>