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A98E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086F819E" wp14:editId="38CC4DFC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B68D3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1E1685B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6D2EB9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6AA62381" w14:textId="77777777" w:rsidR="00316BED" w:rsidRPr="008151AB" w:rsidRDefault="00316BED" w:rsidP="00316BED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14:paraId="1C5F6762" w14:textId="6BF3CAB6" w:rsidR="00FD3313" w:rsidRPr="00D111E0" w:rsidRDefault="00FD3313" w:rsidP="00FD3313">
      <w:pPr>
        <w:rPr>
          <w:b w:val="0"/>
        </w:rPr>
      </w:pPr>
      <w:r w:rsidRPr="00D111E0">
        <w:rPr>
          <w:b w:val="0"/>
        </w:rPr>
        <w:t>Attention une clause de confidentialité est essentielle. Le c</w:t>
      </w:r>
      <w:r>
        <w:rPr>
          <w:b w:val="0"/>
        </w:rPr>
        <w:t>hargement se fait au nom de GEOPOLY</w:t>
      </w:r>
    </w:p>
    <w:p w14:paraId="130DE6A8" w14:textId="7238DE7E" w:rsidR="00FD3313" w:rsidRPr="00D111E0" w:rsidRDefault="00FD3313" w:rsidP="00FD3313">
      <w:pPr>
        <w:rPr>
          <w:sz w:val="28"/>
          <w:szCs w:val="28"/>
        </w:rPr>
      </w:pPr>
      <w:r>
        <w:rPr>
          <w:sz w:val="28"/>
          <w:szCs w:val="28"/>
        </w:rPr>
        <w:t xml:space="preserve">Seule la Sté GEOPOLY </w:t>
      </w:r>
      <w:r w:rsidRPr="00D111E0">
        <w:rPr>
          <w:sz w:val="28"/>
          <w:szCs w:val="28"/>
        </w:rPr>
        <w:t>doit ê</w:t>
      </w:r>
      <w:r>
        <w:rPr>
          <w:sz w:val="28"/>
          <w:szCs w:val="28"/>
        </w:rPr>
        <w:t>tre annoncée au chargement chez SIREC.</w:t>
      </w:r>
    </w:p>
    <w:p w14:paraId="02AD03D4" w14:textId="77777777" w:rsidR="00316BED" w:rsidRDefault="00316BED" w:rsidP="00316BED"/>
    <w:p w14:paraId="42788813" w14:textId="77777777" w:rsidR="00316BED" w:rsidRDefault="00316BED" w:rsidP="00316BED"/>
    <w:p w14:paraId="25091341" w14:textId="402FF6B1" w:rsidR="00316BED" w:rsidRPr="000E1E2B" w:rsidRDefault="00316BED" w:rsidP="00316BED">
      <w:pPr>
        <w:rPr>
          <w:sz w:val="24"/>
          <w:szCs w:val="24"/>
        </w:rPr>
      </w:pPr>
      <w:r w:rsidRPr="005440AF">
        <w:t xml:space="preserve">Référence à communiquer : </w:t>
      </w:r>
      <w:r w:rsidR="00387AA8">
        <w:rPr>
          <w:sz w:val="24"/>
          <w:szCs w:val="24"/>
        </w:rPr>
        <w:t>JPC150305/06</w:t>
      </w:r>
    </w:p>
    <w:p w14:paraId="137AD979" w14:textId="77777777" w:rsidR="00316BED" w:rsidRPr="005440AF" w:rsidRDefault="00316BED" w:rsidP="00316BED">
      <w:r w:rsidRPr="005440AF">
        <w:t> </w:t>
      </w:r>
    </w:p>
    <w:p w14:paraId="6AF5A32A" w14:textId="77777777" w:rsidR="00316BED" w:rsidRPr="005440AF" w:rsidRDefault="00316BED" w:rsidP="00316BED"/>
    <w:p w14:paraId="07EF38D3" w14:textId="69E235B5" w:rsidR="007C2613" w:rsidRDefault="00316BED" w:rsidP="00316BED">
      <w:r w:rsidRPr="005440AF">
        <w:t>D</w:t>
      </w:r>
      <w:r w:rsidR="00816A12">
        <w:t xml:space="preserve">ate de chargement: </w:t>
      </w:r>
      <w:r w:rsidR="00816A12">
        <w:tab/>
      </w:r>
      <w:r w:rsidR="00387AA8">
        <w:t>-      La 150305 le XX</w:t>
      </w:r>
      <w:r w:rsidR="007C2613">
        <w:t xml:space="preserve">/03 à </w:t>
      </w:r>
    </w:p>
    <w:p w14:paraId="245D9742" w14:textId="2295B3EA" w:rsidR="007C2613" w:rsidRDefault="00387AA8" w:rsidP="007C2613">
      <w:pPr>
        <w:pStyle w:val="Paragraphedeliste"/>
        <w:numPr>
          <w:ilvl w:val="0"/>
          <w:numId w:val="1"/>
        </w:numPr>
      </w:pPr>
      <w:r>
        <w:t>La 150306 le XX/03 à</w:t>
      </w:r>
    </w:p>
    <w:p w14:paraId="2D51A7DC" w14:textId="77777777" w:rsidR="007C2613" w:rsidRDefault="007C2613" w:rsidP="00316BED"/>
    <w:p w14:paraId="6C81628A" w14:textId="0CC52E9C" w:rsidR="00316BED" w:rsidRPr="005440AF" w:rsidRDefault="007C2613" w:rsidP="00316BED">
      <w:r>
        <w:tab/>
      </w:r>
      <w:r>
        <w:tab/>
      </w:r>
      <w:r>
        <w:tab/>
        <w:t>M</w:t>
      </w:r>
      <w:r w:rsidR="00AE5C00">
        <w:t>ise à FOB LE HAVRE</w:t>
      </w:r>
    </w:p>
    <w:p w14:paraId="3AAE31B5" w14:textId="77777777" w:rsidR="00316BED" w:rsidRPr="005440AF" w:rsidRDefault="00316BED" w:rsidP="00316BED"/>
    <w:p w14:paraId="410E3569" w14:textId="3AABE1F6" w:rsidR="00893A37" w:rsidRDefault="00316BED" w:rsidP="00816A12">
      <w:r w:rsidRPr="005440AF">
        <w:t>Lieu de chargement:</w:t>
      </w:r>
      <w:r w:rsidRPr="005440AF">
        <w:tab/>
      </w:r>
      <w:r w:rsidR="00AE5C00">
        <w:t>SIREC</w:t>
      </w:r>
    </w:p>
    <w:p w14:paraId="47B5C40C" w14:textId="2654A6BD" w:rsidR="00316BED" w:rsidRPr="005440AF" w:rsidRDefault="00AE5C00" w:rsidP="00893A37">
      <w:pPr>
        <w:ind w:left="1440" w:firstLine="720"/>
        <w:rPr>
          <w:b w:val="0"/>
        </w:rPr>
      </w:pPr>
      <w:r>
        <w:t>Le grand chemin</w:t>
      </w:r>
    </w:p>
    <w:p w14:paraId="0F90E607" w14:textId="325C070E" w:rsidR="00893A37" w:rsidRPr="00893A37" w:rsidRDefault="00316BED" w:rsidP="00316BED">
      <w:r w:rsidRPr="005440AF">
        <w:rPr>
          <w:b w:val="0"/>
        </w:rPr>
        <w:tab/>
      </w:r>
      <w:r w:rsidRPr="005440AF">
        <w:rPr>
          <w:b w:val="0"/>
        </w:rPr>
        <w:tab/>
      </w:r>
      <w:r w:rsidRPr="005440AF">
        <w:rPr>
          <w:b w:val="0"/>
        </w:rPr>
        <w:tab/>
      </w:r>
      <w:r w:rsidR="00AE5C00">
        <w:t>50540 ISIGNY LE BUAT</w:t>
      </w:r>
    </w:p>
    <w:p w14:paraId="4C45FE3F" w14:textId="3CA52B49" w:rsidR="00316BED" w:rsidRPr="005440AF" w:rsidRDefault="00316BED" w:rsidP="00316BED">
      <w:r w:rsidRPr="005440AF">
        <w:t xml:space="preserve"> </w:t>
      </w:r>
      <w:r w:rsidRPr="005440AF">
        <w:tab/>
      </w:r>
    </w:p>
    <w:p w14:paraId="34378CE8" w14:textId="77777777" w:rsidR="00316BED" w:rsidRPr="005440AF" w:rsidRDefault="00316BED" w:rsidP="00316BED">
      <w:r w:rsidRPr="005440AF">
        <w:t> </w:t>
      </w:r>
    </w:p>
    <w:p w14:paraId="522567D6" w14:textId="77777777" w:rsidR="00316BED" w:rsidRPr="005440AF" w:rsidRDefault="00316BED" w:rsidP="00316BED"/>
    <w:p w14:paraId="000D687E" w14:textId="1C6BF184" w:rsidR="00816A12" w:rsidRPr="005440AF" w:rsidRDefault="00316BED" w:rsidP="00816A12">
      <w:pPr>
        <w:rPr>
          <w:b w:val="0"/>
        </w:rPr>
      </w:pPr>
      <w:r w:rsidRPr="005440AF">
        <w:t>Lieu de livraison: </w:t>
      </w:r>
      <w:r w:rsidRPr="005440AF">
        <w:tab/>
      </w:r>
      <w:r w:rsidR="00893A37">
        <w:t>FUKUTOMI – HONG KONG</w:t>
      </w:r>
    </w:p>
    <w:p w14:paraId="1D6E64E5" w14:textId="741D2366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br/>
        <w:t>                                </w:t>
      </w:r>
      <w:r w:rsidRPr="005440AF">
        <w:rPr>
          <w:b w:val="0"/>
        </w:rPr>
        <w:tab/>
        <w:t xml:space="preserve">Contact: </w:t>
      </w:r>
      <w:r w:rsidR="00893A37">
        <w:rPr>
          <w:b w:val="0"/>
        </w:rPr>
        <w:t>PEGGY</w:t>
      </w:r>
    </w:p>
    <w:p w14:paraId="2F2164BC" w14:textId="77777777" w:rsidR="00316BED" w:rsidRPr="005440AF" w:rsidRDefault="00316BED" w:rsidP="00316BED">
      <w:r w:rsidRPr="005440AF">
        <w:t> </w:t>
      </w:r>
    </w:p>
    <w:p w14:paraId="2F22429C" w14:textId="77777777" w:rsidR="00316BED" w:rsidRPr="005440AF" w:rsidRDefault="00316BED" w:rsidP="00316BED"/>
    <w:p w14:paraId="50622AFF" w14:textId="2D9E014F" w:rsidR="00316BED" w:rsidRPr="005440AF" w:rsidRDefault="00316BED" w:rsidP="00316BED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893A37">
        <w:tab/>
        <w:t>Container 40’HC</w:t>
      </w:r>
      <w:r w:rsidRPr="005440AF">
        <w:tab/>
      </w:r>
    </w:p>
    <w:p w14:paraId="611847AF" w14:textId="4DB4F509" w:rsidR="00316BED" w:rsidRDefault="00316BED" w:rsidP="00316BED">
      <w:r w:rsidRPr="005440AF">
        <w:t> </w:t>
      </w:r>
      <w:r w:rsidR="00816A12">
        <w:t>Nombre :</w:t>
      </w:r>
      <w:r w:rsidR="00387AA8">
        <w:tab/>
      </w:r>
      <w:r w:rsidR="00387AA8">
        <w:tab/>
      </w:r>
      <w:r w:rsidR="00387AA8">
        <w:tab/>
        <w:t>2</w:t>
      </w:r>
    </w:p>
    <w:p w14:paraId="7B82F69D" w14:textId="77777777" w:rsidR="00816A12" w:rsidRPr="005440AF" w:rsidRDefault="00816A12" w:rsidP="00316BED"/>
    <w:p w14:paraId="6A3BD068" w14:textId="15877B5C" w:rsidR="00316BED" w:rsidRPr="005440AF" w:rsidRDefault="00316BED" w:rsidP="00316BED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 w:rsidR="00387AA8">
        <w:rPr>
          <w:b w:val="0"/>
        </w:rPr>
        <w:t>Purges</w:t>
      </w:r>
      <w:r w:rsidR="007C2613">
        <w:rPr>
          <w:b w:val="0"/>
        </w:rPr>
        <w:t xml:space="preserve"> PVC couleur en vrac</w:t>
      </w:r>
    </w:p>
    <w:p w14:paraId="13B70ADD" w14:textId="77777777" w:rsidR="00316BED" w:rsidRPr="005440AF" w:rsidRDefault="00316BED" w:rsidP="00316BED">
      <w:r w:rsidRPr="005440AF">
        <w:t> </w:t>
      </w:r>
    </w:p>
    <w:p w14:paraId="70287508" w14:textId="75F4A037" w:rsidR="00316BED" w:rsidRPr="005440AF" w:rsidRDefault="00816A12" w:rsidP="00316BED">
      <w:pPr>
        <w:tabs>
          <w:tab w:val="left" w:pos="2268"/>
        </w:tabs>
      </w:pPr>
      <w:r>
        <w:t xml:space="preserve">Tonnage Approximatif </w:t>
      </w:r>
      <w:r w:rsidR="00316BED" w:rsidRPr="005440AF">
        <w:t xml:space="preserve">: </w:t>
      </w:r>
      <w:r w:rsidR="00316BED" w:rsidRPr="005440AF">
        <w:tab/>
      </w:r>
      <w:r w:rsidR="00893A37">
        <w:t xml:space="preserve">20 </w:t>
      </w:r>
      <w:r w:rsidR="00316BED" w:rsidRPr="005440AF">
        <w:rPr>
          <w:b w:val="0"/>
        </w:rPr>
        <w:t>Tonnes</w:t>
      </w:r>
      <w:r w:rsidR="00893A37">
        <w:rPr>
          <w:b w:val="0"/>
        </w:rPr>
        <w:t xml:space="preserve"> par container</w:t>
      </w:r>
    </w:p>
    <w:p w14:paraId="5B1EAF50" w14:textId="77777777" w:rsidR="00316BED" w:rsidRPr="005440AF" w:rsidRDefault="00316BED" w:rsidP="00316BED">
      <w:r w:rsidRPr="005440AF">
        <w:t> </w:t>
      </w:r>
    </w:p>
    <w:p w14:paraId="43387032" w14:textId="0972835F" w:rsidR="00316BED" w:rsidRPr="005440AF" w:rsidRDefault="00316BED" w:rsidP="00316BED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AE5C00">
        <w:t>64</w:t>
      </w:r>
      <w:r w:rsidR="0082488E">
        <w:t xml:space="preserve">5 </w:t>
      </w:r>
      <w:r w:rsidRPr="005440AF">
        <w:rPr>
          <w:b w:val="0"/>
        </w:rPr>
        <w:t>€</w:t>
      </w:r>
      <w:r w:rsidR="0082488E">
        <w:rPr>
          <w:b w:val="0"/>
        </w:rPr>
        <w:t xml:space="preserve"> par container</w:t>
      </w:r>
    </w:p>
    <w:p w14:paraId="673509B9" w14:textId="77777777" w:rsidR="00316BED" w:rsidRPr="005440AF" w:rsidRDefault="00316BED" w:rsidP="00316BED">
      <w:r w:rsidRPr="005440AF">
        <w:t> </w:t>
      </w:r>
    </w:p>
    <w:p w14:paraId="30C39C4D" w14:textId="7FACA44A" w:rsidR="00893A37" w:rsidRPr="005440AF" w:rsidRDefault="00316BED" w:rsidP="00316BED">
      <w:pPr>
        <w:rPr>
          <w:b w:val="0"/>
        </w:rPr>
      </w:pPr>
      <w:r>
        <w:t>Conditions de paiement </w:t>
      </w:r>
      <w:r w:rsidR="00893A37">
        <w:rPr>
          <w:b w:val="0"/>
        </w:rPr>
        <w:t>: 45 Jours date de facture</w:t>
      </w:r>
    </w:p>
    <w:p w14:paraId="6B731624" w14:textId="77777777" w:rsidR="00316BED" w:rsidRDefault="00316BED" w:rsidP="00316BED">
      <w:r w:rsidRPr="005440AF">
        <w:t> </w:t>
      </w:r>
    </w:p>
    <w:p w14:paraId="39256049" w14:textId="77777777" w:rsidR="00816A12" w:rsidRPr="005440AF" w:rsidRDefault="00816A12" w:rsidP="00316BED">
      <w:bookmarkStart w:id="0" w:name="_GoBack"/>
      <w:bookmarkEnd w:id="0"/>
    </w:p>
    <w:p w14:paraId="69EB9813" w14:textId="77777777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t>Merci par avance,</w:t>
      </w:r>
    </w:p>
    <w:p w14:paraId="0E35FCA7" w14:textId="77777777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t>Cordialement.</w:t>
      </w:r>
    </w:p>
    <w:p w14:paraId="482A4DC9" w14:textId="77777777" w:rsidR="00316BED" w:rsidRPr="00997E97" w:rsidRDefault="00316BED" w:rsidP="00316BED">
      <w:r w:rsidRPr="00997E97">
        <w:t> </w:t>
      </w:r>
    </w:p>
    <w:p w14:paraId="19F6FDED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10D8903F" wp14:editId="5F22703D">
            <wp:simplePos x="0" y="0"/>
            <wp:positionH relativeFrom="column">
              <wp:posOffset>-398145</wp:posOffset>
            </wp:positionH>
            <wp:positionV relativeFrom="paragraph">
              <wp:posOffset>40005</wp:posOffset>
            </wp:positionV>
            <wp:extent cx="1840230" cy="838200"/>
            <wp:effectExtent l="0" t="0" r="0" b="0"/>
            <wp:wrapNone/>
            <wp:docPr id="10" name="Image 10" descr="SINGNATURE-J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NGNATURE-JP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821C6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22B47702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22E6B9B8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738CC92" wp14:editId="690CD2E8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E4544" w14:textId="77777777" w:rsidR="007C50A1" w:rsidRDefault="007C50A1" w:rsidP="00CD01E4">
      <w:r>
        <w:separator/>
      </w:r>
    </w:p>
  </w:endnote>
  <w:endnote w:type="continuationSeparator" w:id="0">
    <w:p w14:paraId="5D8E6FF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C849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69083" w14:textId="661086FF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3EE44" w14:textId="77777777" w:rsidR="007C50A1" w:rsidRDefault="007C50A1" w:rsidP="00CD01E4">
      <w:r>
        <w:separator/>
      </w:r>
    </w:p>
  </w:footnote>
  <w:footnote w:type="continuationSeparator" w:id="0">
    <w:p w14:paraId="63F39B3F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28358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6F0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A48EC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DC619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398F896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E854958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5B66F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8931AD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D4372B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94D183" w14:textId="2317DFE5" w:rsidR="00CD01E4" w:rsidRPr="00997E97" w:rsidRDefault="009204B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4DE6EC5" wp14:editId="65F52650">
          <wp:simplePos x="0" y="0"/>
          <wp:positionH relativeFrom="column">
            <wp:posOffset>-633095</wp:posOffset>
          </wp:positionH>
          <wp:positionV relativeFrom="paragraph">
            <wp:posOffset>8445500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24A6"/>
    <w:multiLevelType w:val="hybridMultilevel"/>
    <w:tmpl w:val="870416BA"/>
    <w:lvl w:ilvl="0" w:tplc="FBEC5872"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77903"/>
    <w:rsid w:val="001114CA"/>
    <w:rsid w:val="00115B78"/>
    <w:rsid w:val="00216CF8"/>
    <w:rsid w:val="00253600"/>
    <w:rsid w:val="00255F78"/>
    <w:rsid w:val="00307FDF"/>
    <w:rsid w:val="00316BED"/>
    <w:rsid w:val="003537E1"/>
    <w:rsid w:val="00387AA8"/>
    <w:rsid w:val="003E639C"/>
    <w:rsid w:val="004677D3"/>
    <w:rsid w:val="0049773D"/>
    <w:rsid w:val="004E793F"/>
    <w:rsid w:val="005103F6"/>
    <w:rsid w:val="00517B17"/>
    <w:rsid w:val="00567708"/>
    <w:rsid w:val="0058108B"/>
    <w:rsid w:val="005A77E5"/>
    <w:rsid w:val="005B4375"/>
    <w:rsid w:val="00600021"/>
    <w:rsid w:val="00614FD5"/>
    <w:rsid w:val="00682ACB"/>
    <w:rsid w:val="006854CA"/>
    <w:rsid w:val="007051E6"/>
    <w:rsid w:val="00705D46"/>
    <w:rsid w:val="007C2613"/>
    <w:rsid w:val="007C50A1"/>
    <w:rsid w:val="00804168"/>
    <w:rsid w:val="00815C0B"/>
    <w:rsid w:val="00816A12"/>
    <w:rsid w:val="0082488E"/>
    <w:rsid w:val="00850339"/>
    <w:rsid w:val="00851919"/>
    <w:rsid w:val="00867107"/>
    <w:rsid w:val="00893A37"/>
    <w:rsid w:val="008A2431"/>
    <w:rsid w:val="008A7374"/>
    <w:rsid w:val="0090745E"/>
    <w:rsid w:val="009204BC"/>
    <w:rsid w:val="00950F25"/>
    <w:rsid w:val="0097206C"/>
    <w:rsid w:val="00A43F29"/>
    <w:rsid w:val="00A703FD"/>
    <w:rsid w:val="00A823BA"/>
    <w:rsid w:val="00AB14E3"/>
    <w:rsid w:val="00AE1539"/>
    <w:rsid w:val="00AE5C00"/>
    <w:rsid w:val="00AF07E5"/>
    <w:rsid w:val="00AF384C"/>
    <w:rsid w:val="00B165FD"/>
    <w:rsid w:val="00B838B8"/>
    <w:rsid w:val="00B94AE4"/>
    <w:rsid w:val="00BA54D2"/>
    <w:rsid w:val="00C37D83"/>
    <w:rsid w:val="00C50589"/>
    <w:rsid w:val="00C96423"/>
    <w:rsid w:val="00C96926"/>
    <w:rsid w:val="00CD01E4"/>
    <w:rsid w:val="00D61C75"/>
    <w:rsid w:val="00D80E78"/>
    <w:rsid w:val="00D85107"/>
    <w:rsid w:val="00E0703D"/>
    <w:rsid w:val="00E45115"/>
    <w:rsid w:val="00E91916"/>
    <w:rsid w:val="00F56A0D"/>
    <w:rsid w:val="00F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D9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  <w:style w:type="paragraph" w:styleId="Paragraphedeliste">
    <w:name w:val="List Paragraph"/>
    <w:basedOn w:val="Normal"/>
    <w:uiPriority w:val="72"/>
    <w:rsid w:val="007C2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  <w:style w:type="paragraph" w:styleId="Paragraphedeliste">
    <w:name w:val="List Paragraph"/>
    <w:basedOn w:val="Normal"/>
    <w:uiPriority w:val="72"/>
    <w:rsid w:val="007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1</TotalTime>
  <Pages>1</Pages>
  <Words>116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2015-02-24T15:35:00Z</cp:lastPrinted>
  <dcterms:created xsi:type="dcterms:W3CDTF">2015-03-05T19:13:00Z</dcterms:created>
  <dcterms:modified xsi:type="dcterms:W3CDTF">2015-03-05T19:14:00Z</dcterms:modified>
</cp:coreProperties>
</file>