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02364633" w:rsidR="004E300D" w:rsidRPr="00002600" w:rsidRDefault="000A3B25" w:rsidP="00C45053">
      <w:pPr>
        <w:rPr>
          <w:rFonts w:ascii="Arial" w:hAnsi="Arial"/>
        </w:rPr>
      </w:pPr>
      <w:r>
        <w:rPr>
          <w:rFonts w:ascii="Arial" w:hAnsi="Arial"/>
        </w:rPr>
        <w:t>SARL GEOPOLY</w:t>
      </w:r>
    </w:p>
    <w:p w14:paraId="764FCB38" w14:textId="772FC567" w:rsidR="004E300D" w:rsidRPr="00002600" w:rsidRDefault="004E300D" w:rsidP="00C45053">
      <w:pPr>
        <w:rPr>
          <w:rFonts w:ascii="Arial" w:hAnsi="Arial"/>
        </w:rPr>
      </w:pP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A5E1AD2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0A3B25">
        <w:rPr>
          <w:rFonts w:ascii="Arial" w:hAnsi="Arial"/>
        </w:rPr>
        <w:t>Gaëtan AUBERT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08ECB9DC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8623C9">
        <w:rPr>
          <w:rFonts w:ascii="Arial" w:hAnsi="Arial"/>
        </w:rPr>
        <w:t>150303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8623C9">
        <w:rPr>
          <w:rFonts w:ascii="Arial" w:hAnsi="Arial"/>
          <w:b w:val="0"/>
        </w:rPr>
        <w:t>24/02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8623C9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757"/>
    <w:bookmarkEnd w:id="14"/>
    <w:p w14:paraId="7CE2700D" w14:textId="77777777" w:rsidR="004E300D" w:rsidRDefault="008623C9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3.2pt;height:170.4pt" o:ole="">
            <v:imagedata r:id="rId7" o:title=""/>
          </v:shape>
          <o:OLEObject Type="Embed" ProgID="Excel.Sheet.12" ShapeID="_x0000_i1028" DrawAspect="Content" ObjectID="_1360157562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6A13DE2D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0A3B25">
        <w:rPr>
          <w:rFonts w:ascii="Arial" w:hAnsi="Arial"/>
        </w:rPr>
        <w:t xml:space="preserve"> ISIGNY le BUHAT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6C4357E0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8623C9">
        <w:rPr>
          <w:rFonts w:ascii="Arial" w:hAnsi="Arial"/>
        </w:rPr>
        <w:t>03/03 à 9h00</w:t>
      </w:r>
      <w:bookmarkStart w:id="15" w:name="_GoBack"/>
      <w:bookmarkEnd w:id="15"/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6D4646BC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</w:t>
      </w:r>
      <w:r w:rsidR="000A3B25">
        <w:rPr>
          <w:rFonts w:ascii="Arial" w:hAnsi="Arial"/>
          <w:b w:val="0"/>
        </w:rPr>
        <w:t xml:space="preserve"> virement, 45 Jrs date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752F5" wp14:editId="4BE65F43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3781E"/>
    <w:rsid w:val="000932C0"/>
    <w:rsid w:val="000A3B25"/>
    <w:rsid w:val="000E1E2B"/>
    <w:rsid w:val="00104B13"/>
    <w:rsid w:val="00111173"/>
    <w:rsid w:val="0012764B"/>
    <w:rsid w:val="00181124"/>
    <w:rsid w:val="002077C3"/>
    <w:rsid w:val="00240D42"/>
    <w:rsid w:val="003A1D72"/>
    <w:rsid w:val="003F4A91"/>
    <w:rsid w:val="004C3E5E"/>
    <w:rsid w:val="004C56F5"/>
    <w:rsid w:val="004D690F"/>
    <w:rsid w:val="004E300D"/>
    <w:rsid w:val="005440AF"/>
    <w:rsid w:val="00581EFF"/>
    <w:rsid w:val="00687E57"/>
    <w:rsid w:val="006F57F7"/>
    <w:rsid w:val="00723A82"/>
    <w:rsid w:val="00723F3D"/>
    <w:rsid w:val="0074532C"/>
    <w:rsid w:val="007A5F5F"/>
    <w:rsid w:val="008163F0"/>
    <w:rsid w:val="00837F67"/>
    <w:rsid w:val="00840E3C"/>
    <w:rsid w:val="00840E59"/>
    <w:rsid w:val="008623C9"/>
    <w:rsid w:val="00867D1F"/>
    <w:rsid w:val="00877D3B"/>
    <w:rsid w:val="008D1BE7"/>
    <w:rsid w:val="008D6580"/>
    <w:rsid w:val="008F60E1"/>
    <w:rsid w:val="00997E97"/>
    <w:rsid w:val="00A355FE"/>
    <w:rsid w:val="00A74B24"/>
    <w:rsid w:val="00A80D09"/>
    <w:rsid w:val="00AB1A6C"/>
    <w:rsid w:val="00AF3545"/>
    <w:rsid w:val="00B07DC9"/>
    <w:rsid w:val="00B16910"/>
    <w:rsid w:val="00B27832"/>
    <w:rsid w:val="00B63F16"/>
    <w:rsid w:val="00B86EFB"/>
    <w:rsid w:val="00C45053"/>
    <w:rsid w:val="00C53A63"/>
    <w:rsid w:val="00D261D7"/>
    <w:rsid w:val="00D710A5"/>
    <w:rsid w:val="00DC0E23"/>
    <w:rsid w:val="00DC1A17"/>
    <w:rsid w:val="00DD4B24"/>
    <w:rsid w:val="00E947CB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1</TotalTime>
  <Pages>1</Pages>
  <Words>63</Words>
  <Characters>347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2013-09-20T17:42:00Z</cp:lastPrinted>
  <dcterms:created xsi:type="dcterms:W3CDTF">2015-02-24T14:54:00Z</dcterms:created>
  <dcterms:modified xsi:type="dcterms:W3CDTF">2015-02-24T15:46:00Z</dcterms:modified>
</cp:coreProperties>
</file>