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A0DA9" w14:textId="77777777" w:rsidR="00682ACB" w:rsidRDefault="008A2431" w:rsidP="00CD01E4">
      <w:pPr>
        <w:pStyle w:val="Titre1"/>
        <w:jc w:val="center"/>
        <w:rPr>
          <w:rFonts w:ascii="Calibri" w:hAnsi="Calibri" w:cs="Vrinda"/>
          <w:lang w:val="en-US"/>
        </w:rPr>
      </w:pPr>
      <w:r>
        <w:rPr>
          <w:noProof/>
          <w:lang w:eastAsia="fr-FR"/>
        </w:rPr>
        <w:drawing>
          <wp:anchor distT="0" distB="0" distL="114300" distR="114300" simplePos="0" relativeHeight="251657216" behindDoc="0" locked="0" layoutInCell="1" allowOverlap="1" wp14:anchorId="5B48830B" wp14:editId="07D824A0">
            <wp:simplePos x="0" y="0"/>
            <wp:positionH relativeFrom="column">
              <wp:posOffset>-636270</wp:posOffset>
            </wp:positionH>
            <wp:positionV relativeFrom="paragraph">
              <wp:posOffset>-73025</wp:posOffset>
            </wp:positionV>
            <wp:extent cx="7112000" cy="1765300"/>
            <wp:effectExtent l="0" t="0" r="0" b="6350"/>
            <wp:wrapNone/>
            <wp:docPr id="6" name="Image 5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DADB71" w14:textId="77777777" w:rsidR="00682ACB" w:rsidRDefault="00682ACB" w:rsidP="00CD01E4">
      <w:pPr>
        <w:pStyle w:val="Titre1"/>
        <w:jc w:val="center"/>
        <w:rPr>
          <w:rFonts w:ascii="Calibri" w:hAnsi="Calibri" w:cs="Vrinda"/>
          <w:lang w:val="en-US"/>
        </w:rPr>
      </w:pPr>
    </w:p>
    <w:p w14:paraId="18217018" w14:textId="77777777" w:rsidR="00682ACB" w:rsidRDefault="00682ACB" w:rsidP="00CD01E4">
      <w:pPr>
        <w:pStyle w:val="Titre1"/>
        <w:jc w:val="center"/>
        <w:rPr>
          <w:rFonts w:ascii="Calibri" w:hAnsi="Calibri" w:cs="Vrinda"/>
          <w:lang w:val="en-US"/>
        </w:rPr>
      </w:pPr>
    </w:p>
    <w:p w14:paraId="55D60DBA" w14:textId="77777777" w:rsidR="00682ACB" w:rsidRDefault="00682ACB" w:rsidP="00CD01E4">
      <w:pPr>
        <w:pStyle w:val="Titre1"/>
        <w:jc w:val="center"/>
        <w:rPr>
          <w:rFonts w:ascii="Calibri" w:hAnsi="Calibri" w:cs="Vrinda"/>
          <w:lang w:val="en-US"/>
        </w:rPr>
      </w:pPr>
    </w:p>
    <w:p w14:paraId="0FD97D94" w14:textId="77777777" w:rsidR="00682ACB" w:rsidRDefault="00682ACB" w:rsidP="00CD01E4">
      <w:pPr>
        <w:pStyle w:val="Titre1"/>
        <w:jc w:val="center"/>
        <w:rPr>
          <w:rFonts w:ascii="Calibri" w:hAnsi="Calibri" w:cs="Vrinda"/>
          <w:lang w:val="en-US"/>
        </w:rPr>
      </w:pPr>
    </w:p>
    <w:p w14:paraId="25B3448C" w14:textId="77777777" w:rsidR="00CD01E4" w:rsidRPr="00E45115" w:rsidRDefault="00950F25" w:rsidP="00CD01E4">
      <w:pPr>
        <w:pStyle w:val="Titre1"/>
        <w:jc w:val="center"/>
        <w:rPr>
          <w:rFonts w:ascii="Arial" w:hAnsi="Arial" w:cs="Arial"/>
          <w:lang w:val="en-US"/>
        </w:rPr>
      </w:pPr>
      <w:r w:rsidRPr="00E45115">
        <w:rPr>
          <w:rFonts w:ascii="Arial" w:hAnsi="Arial" w:cs="Arial"/>
          <w:lang w:val="en-US"/>
        </w:rPr>
        <w:t>SALE CONFIRMATION</w:t>
      </w:r>
    </w:p>
    <w:p w14:paraId="69598806" w14:textId="77777777" w:rsidR="00CD01E4" w:rsidRPr="00E45115" w:rsidRDefault="00CD01E4" w:rsidP="00CD01E4">
      <w:pPr>
        <w:rPr>
          <w:rFonts w:ascii="Arial" w:hAnsi="Arial"/>
          <w:lang w:val="en-US"/>
        </w:rPr>
      </w:pPr>
    </w:p>
    <w:p w14:paraId="2AC42DDD" w14:textId="77777777" w:rsidR="00CD01E4" w:rsidRPr="00E45115" w:rsidRDefault="00CD01E4" w:rsidP="00CD01E4">
      <w:pPr>
        <w:rPr>
          <w:rFonts w:ascii="Arial" w:hAnsi="Arial"/>
          <w:lang w:val="en-US"/>
        </w:rPr>
      </w:pPr>
    </w:p>
    <w:p w14:paraId="43204F67" w14:textId="77777777" w:rsidR="00CD01E4" w:rsidRPr="00E45115" w:rsidRDefault="00CD01E4" w:rsidP="00950F25">
      <w:pPr>
        <w:rPr>
          <w:rFonts w:ascii="Arial" w:hAnsi="Arial"/>
          <w:sz w:val="24"/>
          <w:szCs w:val="24"/>
          <w:lang w:val="en-US"/>
        </w:rPr>
      </w:pPr>
    </w:p>
    <w:p w14:paraId="4992ED45" w14:textId="336D423B" w:rsidR="00CD01E4" w:rsidRPr="00E45115" w:rsidRDefault="00015455" w:rsidP="00CD01E4">
      <w:pPr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Contact</w:t>
      </w:r>
      <w:r w:rsidR="006854CA" w:rsidRPr="00E45115">
        <w:rPr>
          <w:rFonts w:ascii="Arial" w:hAnsi="Arial"/>
          <w:sz w:val="24"/>
          <w:szCs w:val="24"/>
          <w:lang w:val="en-US"/>
        </w:rPr>
        <w:t xml:space="preserve">: </w:t>
      </w:r>
      <w:r w:rsidR="00705D46" w:rsidRPr="00E45115">
        <w:rPr>
          <w:rFonts w:ascii="Arial" w:hAnsi="Arial"/>
        </w:rPr>
        <w:fldChar w:fldCharType="begin"/>
      </w:r>
      <w:r w:rsidR="00705D46" w:rsidRPr="00E45115">
        <w:rPr>
          <w:rFonts w:ascii="Arial" w:hAnsi="Arial"/>
          <w:lang w:val="en-US"/>
        </w:rPr>
        <w:instrText xml:space="preserve"> CONTACT _Con-3798489C144 </w:instrText>
      </w:r>
      <w:r w:rsidR="00705D46" w:rsidRPr="00E45115">
        <w:rPr>
          <w:rFonts w:ascii="Arial" w:hAnsi="Arial"/>
        </w:rPr>
        <w:fldChar w:fldCharType="separate"/>
      </w:r>
      <w:r w:rsidR="00077903" w:rsidRPr="00E45115">
        <w:rPr>
          <w:rFonts w:ascii="Arial" w:hAnsi="Arial"/>
          <w:noProof/>
          <w:lang w:val="en-US"/>
        </w:rPr>
        <w:t>Peggy Cheung</w:t>
      </w:r>
      <w:r w:rsidR="00705D46" w:rsidRPr="00E45115">
        <w:rPr>
          <w:rFonts w:ascii="Arial" w:hAnsi="Arial"/>
          <w:noProof/>
          <w:lang w:val="en-US"/>
        </w:rPr>
        <w:fldChar w:fldCharType="end"/>
      </w:r>
    </w:p>
    <w:p w14:paraId="24A55B84" w14:textId="77777777" w:rsidR="00CD01E4" w:rsidRPr="00E45115" w:rsidRDefault="008A2431" w:rsidP="00CD01E4">
      <w:pPr>
        <w:rPr>
          <w:rFonts w:ascii="Arial" w:hAnsi="Arial"/>
          <w:lang w:val="en-US"/>
        </w:rPr>
      </w:pPr>
      <w:r w:rsidRPr="00E45115">
        <w:rPr>
          <w:rFonts w:ascii="Arial" w:hAnsi="Arial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A01C99F" wp14:editId="01A094C9">
            <wp:simplePos x="0" y="0"/>
            <wp:positionH relativeFrom="column">
              <wp:posOffset>57150</wp:posOffset>
            </wp:positionH>
            <wp:positionV relativeFrom="paragraph">
              <wp:posOffset>9950450</wp:posOffset>
            </wp:positionV>
            <wp:extent cx="7226300" cy="525145"/>
            <wp:effectExtent l="0" t="0" r="0" b="8255"/>
            <wp:wrapNone/>
            <wp:docPr id="5" name="Image 6" descr="PIED-DE-PAG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PIED-DE-PAGE-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B49C8F" w14:textId="709692A2" w:rsidR="00CD01E4" w:rsidRPr="00E45115" w:rsidRDefault="00950F25" w:rsidP="00CD01E4">
      <w:pPr>
        <w:rPr>
          <w:rFonts w:ascii="Arial" w:hAnsi="Arial"/>
          <w:sz w:val="24"/>
          <w:szCs w:val="24"/>
          <w:lang w:val="en-US"/>
        </w:rPr>
      </w:pPr>
      <w:r w:rsidRPr="00E45115">
        <w:rPr>
          <w:rFonts w:ascii="Arial" w:hAnsi="Arial"/>
          <w:lang w:val="en-US"/>
        </w:rPr>
        <w:t>File reference</w:t>
      </w:r>
      <w:r w:rsidR="006854CA" w:rsidRPr="00E45115">
        <w:rPr>
          <w:rFonts w:ascii="Arial" w:hAnsi="Arial"/>
          <w:lang w:val="en-US"/>
        </w:rPr>
        <w:t xml:space="preserve">:  </w:t>
      </w:r>
      <w:r w:rsidR="002A3F5E">
        <w:rPr>
          <w:rFonts w:ascii="Arial" w:hAnsi="Arial"/>
          <w:sz w:val="24"/>
          <w:szCs w:val="24"/>
          <w:lang w:val="en-US"/>
        </w:rPr>
        <w:t>JPC150301</w:t>
      </w:r>
      <w:r w:rsidR="006854CA" w:rsidRPr="00E45115">
        <w:rPr>
          <w:rFonts w:ascii="Arial" w:hAnsi="Arial"/>
          <w:sz w:val="24"/>
          <w:szCs w:val="24"/>
          <w:lang w:val="en-US"/>
        </w:rPr>
        <w:tab/>
      </w:r>
      <w:r w:rsidR="006854CA" w:rsidRPr="00E45115">
        <w:rPr>
          <w:rFonts w:ascii="Arial" w:hAnsi="Arial"/>
          <w:sz w:val="24"/>
          <w:szCs w:val="24"/>
          <w:lang w:val="en-US"/>
        </w:rPr>
        <w:tab/>
      </w:r>
      <w:r w:rsidR="006854CA" w:rsidRPr="00E45115">
        <w:rPr>
          <w:rFonts w:ascii="Arial" w:hAnsi="Arial"/>
          <w:sz w:val="24"/>
          <w:szCs w:val="24"/>
          <w:lang w:val="en-US"/>
        </w:rPr>
        <w:tab/>
      </w:r>
      <w:r w:rsidR="006854CA" w:rsidRPr="00E45115">
        <w:rPr>
          <w:rFonts w:ascii="Arial" w:hAnsi="Arial"/>
          <w:sz w:val="24"/>
          <w:szCs w:val="24"/>
          <w:lang w:val="en-US"/>
        </w:rPr>
        <w:tab/>
      </w:r>
      <w:r w:rsidR="00285F17">
        <w:rPr>
          <w:rFonts w:ascii="Arial" w:hAnsi="Arial"/>
          <w:b w:val="0"/>
          <w:sz w:val="24"/>
          <w:szCs w:val="24"/>
          <w:lang w:val="en-US"/>
        </w:rPr>
        <w:t>February</w:t>
      </w:r>
      <w:bookmarkStart w:id="0" w:name="_GoBack"/>
      <w:bookmarkEnd w:id="0"/>
      <w:r w:rsidR="002A3F5E">
        <w:rPr>
          <w:rFonts w:ascii="Arial" w:hAnsi="Arial"/>
          <w:b w:val="0"/>
          <w:sz w:val="24"/>
          <w:szCs w:val="24"/>
          <w:lang w:val="en-US"/>
        </w:rPr>
        <w:t xml:space="preserve"> the 24</w:t>
      </w:r>
      <w:r w:rsidR="00B13D64" w:rsidRPr="00B13D64">
        <w:rPr>
          <w:rFonts w:ascii="Arial" w:hAnsi="Arial"/>
          <w:b w:val="0"/>
          <w:sz w:val="24"/>
          <w:szCs w:val="24"/>
          <w:vertAlign w:val="superscript"/>
          <w:lang w:val="en-US"/>
        </w:rPr>
        <w:t>th</w:t>
      </w:r>
      <w:r w:rsidR="00015455">
        <w:rPr>
          <w:rFonts w:ascii="Arial" w:hAnsi="Arial"/>
          <w:b w:val="0"/>
          <w:sz w:val="24"/>
          <w:szCs w:val="24"/>
          <w:lang w:val="en-US"/>
        </w:rPr>
        <w:t xml:space="preserve">, </w:t>
      </w:r>
      <w:r w:rsidR="005A77E5" w:rsidRPr="00E45115">
        <w:rPr>
          <w:rFonts w:ascii="Arial" w:hAnsi="Arial"/>
          <w:b w:val="0"/>
          <w:sz w:val="24"/>
          <w:szCs w:val="24"/>
          <w:lang w:val="en-US"/>
        </w:rPr>
        <w:t>201</w:t>
      </w:r>
      <w:r w:rsidR="002A3F5E">
        <w:rPr>
          <w:rFonts w:ascii="Arial" w:hAnsi="Arial"/>
          <w:b w:val="0"/>
          <w:sz w:val="24"/>
          <w:szCs w:val="24"/>
          <w:lang w:val="en-US"/>
        </w:rPr>
        <w:t>5</w:t>
      </w:r>
    </w:p>
    <w:p w14:paraId="09E71057" w14:textId="77777777" w:rsidR="00CD01E4" w:rsidRPr="00E45115" w:rsidRDefault="00CD01E4" w:rsidP="00CD01E4">
      <w:pPr>
        <w:rPr>
          <w:rFonts w:ascii="Arial" w:hAnsi="Arial"/>
          <w:lang w:val="en-US"/>
        </w:rPr>
      </w:pPr>
    </w:p>
    <w:p w14:paraId="006A8CC9" w14:textId="77777777" w:rsidR="00CD01E4" w:rsidRPr="00E45115" w:rsidRDefault="00CD01E4" w:rsidP="00CD01E4">
      <w:pPr>
        <w:rPr>
          <w:rFonts w:ascii="Arial" w:hAnsi="Arial"/>
          <w:lang w:val="en-US"/>
        </w:rPr>
      </w:pPr>
    </w:p>
    <w:bookmarkStart w:id="1" w:name="_MON_1443433294"/>
    <w:bookmarkEnd w:id="1"/>
    <w:p w14:paraId="12A7B0D2" w14:textId="723CA65C" w:rsidR="00CD01E4" w:rsidRPr="00E45115" w:rsidRDefault="000B1019" w:rsidP="00CD01E4">
      <w:pPr>
        <w:rPr>
          <w:rFonts w:ascii="Arial" w:hAnsi="Arial"/>
          <w:lang w:val="en-US"/>
        </w:rPr>
      </w:pPr>
      <w:r w:rsidRPr="00E45115">
        <w:rPr>
          <w:rFonts w:ascii="Arial" w:hAnsi="Arial"/>
        </w:rPr>
        <w:object w:dxaOrig="14060" w:dyaOrig="3380" w14:anchorId="087883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2.4pt;height:170.4pt" o:ole="">
            <v:imagedata r:id="rId9" o:title=""/>
          </v:shape>
          <o:OLEObject Type="Embed" ProgID="Excel.Sheet.12" ShapeID="_x0000_i1025" DrawAspect="Content" ObjectID="_1360158062" r:id="rId10"/>
        </w:object>
      </w:r>
      <w:r w:rsidR="00B838B8" w:rsidRPr="00E45115">
        <w:rPr>
          <w:rFonts w:ascii="Arial" w:hAnsi="Arial"/>
          <w:lang w:val="en-US"/>
        </w:rPr>
        <w:t>F.O.B </w:t>
      </w:r>
      <w:r w:rsidR="00831F16">
        <w:rPr>
          <w:rFonts w:ascii="Arial" w:hAnsi="Arial"/>
          <w:lang w:val="en-US"/>
        </w:rPr>
        <w:t>Le Havre</w:t>
      </w:r>
    </w:p>
    <w:p w14:paraId="46372BCD" w14:textId="77777777" w:rsidR="00CD01E4" w:rsidRPr="00E45115" w:rsidRDefault="00CD01E4" w:rsidP="00CD01E4">
      <w:pPr>
        <w:rPr>
          <w:rFonts w:ascii="Arial" w:hAnsi="Arial"/>
          <w:lang w:val="en-US"/>
        </w:rPr>
      </w:pPr>
    </w:p>
    <w:p w14:paraId="4D982FB3" w14:textId="77777777" w:rsidR="00CD01E4" w:rsidRPr="00E45115" w:rsidRDefault="00B838B8" w:rsidP="00CD01E4">
      <w:pPr>
        <w:rPr>
          <w:rFonts w:ascii="Arial" w:hAnsi="Arial"/>
          <w:b w:val="0"/>
          <w:lang w:val="en-US"/>
        </w:rPr>
      </w:pPr>
      <w:r w:rsidRPr="00E45115">
        <w:rPr>
          <w:rFonts w:ascii="Arial" w:hAnsi="Arial"/>
          <w:lang w:val="en-US"/>
        </w:rPr>
        <w:t>Payment term</w:t>
      </w:r>
      <w:r w:rsidR="006854CA" w:rsidRPr="00E45115">
        <w:rPr>
          <w:rFonts w:ascii="Arial" w:hAnsi="Arial"/>
          <w:b w:val="0"/>
          <w:lang w:val="en-US"/>
        </w:rPr>
        <w:t xml:space="preserve">: </w:t>
      </w:r>
      <w:r w:rsidR="005A77E5" w:rsidRPr="00E45115">
        <w:rPr>
          <w:rFonts w:ascii="Arial" w:hAnsi="Arial"/>
          <w:b w:val="0"/>
          <w:lang w:val="en-US"/>
        </w:rPr>
        <w:t>Receipt of invoice</w:t>
      </w:r>
    </w:p>
    <w:p w14:paraId="626ACE7A" w14:textId="77777777" w:rsidR="00CD01E4" w:rsidRPr="00E45115" w:rsidRDefault="006854CA" w:rsidP="00CD01E4">
      <w:pPr>
        <w:rPr>
          <w:rFonts w:ascii="Arial" w:hAnsi="Arial"/>
          <w:lang w:val="en-US"/>
        </w:rPr>
      </w:pPr>
      <w:r w:rsidRPr="00E45115">
        <w:rPr>
          <w:rFonts w:ascii="Arial" w:hAnsi="Arial"/>
          <w:lang w:val="en-US"/>
        </w:rPr>
        <w:t> </w:t>
      </w:r>
    </w:p>
    <w:p w14:paraId="3680001A" w14:textId="77777777" w:rsidR="00CD01E4" w:rsidRPr="00E45115" w:rsidRDefault="006854CA" w:rsidP="00CD01E4">
      <w:pPr>
        <w:rPr>
          <w:rFonts w:ascii="Arial" w:hAnsi="Arial"/>
          <w:b w:val="0"/>
          <w:lang w:val="en-US"/>
        </w:rPr>
      </w:pPr>
      <w:r w:rsidRPr="00E45115">
        <w:rPr>
          <w:rFonts w:ascii="Arial" w:hAnsi="Arial"/>
          <w:b w:val="0"/>
          <w:lang w:val="en-US"/>
        </w:rPr>
        <w:t> </w:t>
      </w:r>
    </w:p>
    <w:p w14:paraId="6790C0DB" w14:textId="77777777" w:rsidR="00CD01E4" w:rsidRPr="00E45115" w:rsidRDefault="00B838B8" w:rsidP="00CD01E4">
      <w:pPr>
        <w:rPr>
          <w:rFonts w:ascii="Arial" w:hAnsi="Arial"/>
          <w:b w:val="0"/>
          <w:lang w:val="en-US"/>
        </w:rPr>
      </w:pPr>
      <w:r w:rsidRPr="00E45115">
        <w:rPr>
          <w:rFonts w:ascii="Arial" w:hAnsi="Arial"/>
          <w:b w:val="0"/>
          <w:lang w:val="en-US"/>
        </w:rPr>
        <w:t>Best Regards</w:t>
      </w:r>
      <w:r w:rsidR="00815C0B" w:rsidRPr="00E45115">
        <w:rPr>
          <w:rFonts w:ascii="Arial" w:hAnsi="Arial"/>
          <w:b w:val="0"/>
          <w:lang w:val="en-US"/>
        </w:rPr>
        <w:t>,</w:t>
      </w:r>
    </w:p>
    <w:p w14:paraId="3743827A" w14:textId="77777777" w:rsidR="00CD01E4" w:rsidRPr="00B94AE4" w:rsidRDefault="006854CA" w:rsidP="00E45115">
      <w:pPr>
        <w:rPr>
          <w:lang w:val="en-US"/>
        </w:rPr>
      </w:pPr>
      <w:r w:rsidRPr="00B94AE4">
        <w:rPr>
          <w:lang w:val="en-US"/>
        </w:rPr>
        <w:t> </w:t>
      </w:r>
    </w:p>
    <w:p w14:paraId="33F151E5" w14:textId="77777777" w:rsidR="00CD01E4" w:rsidRPr="00B94AE4" w:rsidRDefault="00E45115" w:rsidP="00E45115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ind w:left="-567"/>
        <w:rPr>
          <w:rFonts w:ascii="Calibri" w:hAnsi="Calibri"/>
          <w:lang w:val="en-US"/>
        </w:rPr>
      </w:pPr>
      <w:r>
        <w:rPr>
          <w:noProof/>
        </w:rPr>
        <w:drawing>
          <wp:inline distT="0" distB="0" distL="0" distR="0" wp14:anchorId="1249D94F" wp14:editId="36226369">
            <wp:extent cx="1840230" cy="838200"/>
            <wp:effectExtent l="0" t="0" r="0" b="0"/>
            <wp:docPr id="7" name="Image 7" descr="SINGNATURE-JP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SINGNATURE-JPC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DF9449" w14:textId="77777777" w:rsidR="00CD01E4" w:rsidRPr="00B94AE4" w:rsidRDefault="008A243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lang w:val="en-US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604C7BB6" wp14:editId="7132DF10">
            <wp:simplePos x="0" y="0"/>
            <wp:positionH relativeFrom="column">
              <wp:posOffset>-673100</wp:posOffset>
            </wp:positionH>
            <wp:positionV relativeFrom="paragraph">
              <wp:posOffset>3030855</wp:posOffset>
            </wp:positionV>
            <wp:extent cx="7226300" cy="525145"/>
            <wp:effectExtent l="0" t="0" r="0" b="8255"/>
            <wp:wrapNone/>
            <wp:docPr id="3" name="Image 4" descr="PIED-DE-PAG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PIED-DE-PAGE-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01E4" w:rsidRPr="00B94AE4" w:rsidSect="00682A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-111" w:right="1552" w:bottom="2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5FAE9" w14:textId="77777777" w:rsidR="007C50A1" w:rsidRDefault="007C50A1" w:rsidP="00CD01E4">
      <w:r>
        <w:separator/>
      </w:r>
    </w:p>
  </w:endnote>
  <w:endnote w:type="continuationSeparator" w:id="0">
    <w:p w14:paraId="5B093FE0" w14:textId="77777777" w:rsidR="007C50A1" w:rsidRDefault="007C50A1" w:rsidP="00CD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ヒラギノ角ゴ Pro W3"/>
    <w:charset w:val="80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rinda">
    <w:panose1 w:val="00000000000000000000"/>
    <w:charset w:val="01"/>
    <w:family w:val="roman"/>
    <w:notTrueType/>
    <w:pitch w:val="variable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A79FF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E8C9E" w14:textId="77777777" w:rsidR="00CD01E4" w:rsidRDefault="008A2431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EA7A296" wp14:editId="70152F87">
          <wp:simplePos x="0" y="0"/>
          <wp:positionH relativeFrom="column">
            <wp:posOffset>-633095</wp:posOffset>
          </wp:positionH>
          <wp:positionV relativeFrom="paragraph">
            <wp:posOffset>53340</wp:posOffset>
          </wp:positionV>
          <wp:extent cx="7239635" cy="532765"/>
          <wp:effectExtent l="0" t="0" r="0" b="635"/>
          <wp:wrapNone/>
          <wp:docPr id="1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635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1AB46" w14:textId="77777777" w:rsidR="00E0703D" w:rsidRDefault="00E0703D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A462DF" w14:textId="77777777" w:rsidR="007C50A1" w:rsidRDefault="007C50A1" w:rsidP="00CD01E4">
      <w:r>
        <w:separator/>
      </w:r>
    </w:p>
  </w:footnote>
  <w:footnote w:type="continuationSeparator" w:id="0">
    <w:p w14:paraId="12E3E9DB" w14:textId="77777777" w:rsidR="007C50A1" w:rsidRDefault="007C50A1" w:rsidP="00CD01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E4171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A7374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7BD9EB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663EFBA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2F086DE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072B363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B58B469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50DE9A7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1C9666A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6AB392" w14:textId="77777777" w:rsidR="00CD01E4" w:rsidRPr="00997E97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43244" w14:textId="77777777" w:rsidR="00E0703D" w:rsidRDefault="00E0703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431"/>
    <w:rsid w:val="00015455"/>
    <w:rsid w:val="00077903"/>
    <w:rsid w:val="0008783A"/>
    <w:rsid w:val="000B1019"/>
    <w:rsid w:val="001114CA"/>
    <w:rsid w:val="00115B78"/>
    <w:rsid w:val="00216CF8"/>
    <w:rsid w:val="00253600"/>
    <w:rsid w:val="00255F78"/>
    <w:rsid w:val="00285F17"/>
    <w:rsid w:val="002A3F5E"/>
    <w:rsid w:val="00307FDF"/>
    <w:rsid w:val="00355454"/>
    <w:rsid w:val="003E639C"/>
    <w:rsid w:val="004677D3"/>
    <w:rsid w:val="004E793F"/>
    <w:rsid w:val="005577C0"/>
    <w:rsid w:val="00567708"/>
    <w:rsid w:val="0058108B"/>
    <w:rsid w:val="005A77E5"/>
    <w:rsid w:val="00600021"/>
    <w:rsid w:val="00614FD5"/>
    <w:rsid w:val="00682ACB"/>
    <w:rsid w:val="006854CA"/>
    <w:rsid w:val="007051E6"/>
    <w:rsid w:val="00705D46"/>
    <w:rsid w:val="00771D0A"/>
    <w:rsid w:val="007C50A1"/>
    <w:rsid w:val="00815C0B"/>
    <w:rsid w:val="00831F16"/>
    <w:rsid w:val="00850339"/>
    <w:rsid w:val="00851919"/>
    <w:rsid w:val="00867107"/>
    <w:rsid w:val="008A2431"/>
    <w:rsid w:val="008A7374"/>
    <w:rsid w:val="00950F25"/>
    <w:rsid w:val="00953F89"/>
    <w:rsid w:val="0097206C"/>
    <w:rsid w:val="009A265F"/>
    <w:rsid w:val="00A43F29"/>
    <w:rsid w:val="00A823BA"/>
    <w:rsid w:val="00AB14E3"/>
    <w:rsid w:val="00AE1539"/>
    <w:rsid w:val="00AF384C"/>
    <w:rsid w:val="00B13D64"/>
    <w:rsid w:val="00B838B8"/>
    <w:rsid w:val="00B94AE4"/>
    <w:rsid w:val="00BA54D2"/>
    <w:rsid w:val="00BD609F"/>
    <w:rsid w:val="00C37D83"/>
    <w:rsid w:val="00C50589"/>
    <w:rsid w:val="00C96423"/>
    <w:rsid w:val="00C96926"/>
    <w:rsid w:val="00CA731F"/>
    <w:rsid w:val="00CD01E4"/>
    <w:rsid w:val="00D80E78"/>
    <w:rsid w:val="00D85107"/>
    <w:rsid w:val="00E0703D"/>
    <w:rsid w:val="00E45115"/>
    <w:rsid w:val="00E91916"/>
    <w:rsid w:val="00F5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87C4D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677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677D3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677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677D3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emf"/><Relationship Id="rId10" Type="http://schemas.openxmlformats.org/officeDocument/2006/relationships/package" Target="embeddings/Feuille_Microsoft_Excel1.xlsx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Confirmations%20de%20vente\FKT%20SL131206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\Users\PC Maison\Documents\E DEAL\Confirmations de vente\FKT SL131206.dot</Template>
  <TotalTime>0</TotalTime>
  <Pages>1</Pages>
  <Words>36</Words>
  <Characters>199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Jean-Pierre CABROL</cp:lastModifiedBy>
  <cp:revision>4</cp:revision>
  <cp:lastPrinted>2015-02-24T15:48:00Z</cp:lastPrinted>
  <dcterms:created xsi:type="dcterms:W3CDTF">2015-02-24T15:48:00Z</dcterms:created>
  <dcterms:modified xsi:type="dcterms:W3CDTF">2015-02-24T15:54:00Z</dcterms:modified>
</cp:coreProperties>
</file>