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77777777" w:rsidR="00CD01E4" w:rsidRPr="00E45115" w:rsidRDefault="00950F25" w:rsidP="00CD01E4">
      <w:pPr>
        <w:pStyle w:val="Titre1"/>
        <w:jc w:val="center"/>
        <w:rPr>
          <w:rFonts w:ascii="Arial" w:hAnsi="Arial" w:cs="Arial"/>
          <w:lang w:val="en-US"/>
        </w:rPr>
      </w:pPr>
      <w:r w:rsidRPr="00E45115">
        <w:rPr>
          <w:rFonts w:ascii="Arial" w:hAnsi="Arial" w:cs="Arial"/>
          <w:lang w:val="en-US"/>
        </w:rPr>
        <w:t>SALE CONFIRMATION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3204F67" w14:textId="4EED9505" w:rsidR="00CD01E4" w:rsidRPr="00E45115" w:rsidRDefault="004D0D95" w:rsidP="00950F25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FUKUTOMI Ltd</w:t>
      </w:r>
    </w:p>
    <w:p w14:paraId="4992ED45" w14:textId="50B4A86A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2D18FA">
        <w:rPr>
          <w:rFonts w:ascii="Arial" w:hAnsi="Arial"/>
          <w:sz w:val="24"/>
          <w:szCs w:val="24"/>
          <w:lang w:val="en-US"/>
        </w:rPr>
        <w:t xml:space="preserve">- </w:t>
      </w:r>
      <w:r w:rsidR="00705D46" w:rsidRPr="00E45115">
        <w:rPr>
          <w:rFonts w:ascii="Arial" w:hAnsi="Arial"/>
        </w:rPr>
        <w:fldChar w:fldCharType="begin"/>
      </w:r>
      <w:r w:rsidR="00705D46" w:rsidRPr="00E45115">
        <w:rPr>
          <w:rFonts w:ascii="Arial" w:hAnsi="Arial"/>
          <w:lang w:val="en-US"/>
        </w:rPr>
        <w:instrText xml:space="preserve"> CONTACT _Con-3798489C144 </w:instrText>
      </w:r>
      <w:r w:rsidR="00705D46" w:rsidRPr="00E45115">
        <w:rPr>
          <w:rFonts w:ascii="Arial" w:hAnsi="Arial"/>
        </w:rPr>
        <w:fldChar w:fldCharType="separate"/>
      </w:r>
      <w:r w:rsidR="00077903" w:rsidRPr="00E45115">
        <w:rPr>
          <w:rFonts w:ascii="Arial" w:hAnsi="Arial"/>
          <w:noProof/>
          <w:lang w:val="en-US"/>
        </w:rPr>
        <w:t>Peggy Cheung</w:t>
      </w:r>
      <w:r w:rsidR="00705D46" w:rsidRPr="00E45115">
        <w:rPr>
          <w:rFonts w:ascii="Arial" w:hAnsi="Arial"/>
          <w:noProof/>
          <w:lang w:val="en-US"/>
        </w:rPr>
        <w:fldChar w:fldCharType="end"/>
      </w:r>
      <w:bookmarkStart w:id="0" w:name="_GoBack"/>
      <w:bookmarkEnd w:id="0"/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1CFDA433" w:rsidR="00CD01E4" w:rsidRPr="00E45115" w:rsidRDefault="00950F25" w:rsidP="00CD01E4">
      <w:pPr>
        <w:rPr>
          <w:rFonts w:ascii="Arial" w:hAnsi="Arial"/>
          <w:sz w:val="24"/>
          <w:szCs w:val="24"/>
          <w:lang w:val="en-US"/>
        </w:rPr>
      </w:pPr>
      <w:r w:rsidRPr="00E45115">
        <w:rPr>
          <w:rFonts w:ascii="Arial" w:hAnsi="Arial"/>
          <w:lang w:val="en-US"/>
        </w:rPr>
        <w:t>File reference</w:t>
      </w:r>
      <w:r w:rsidR="006854CA" w:rsidRPr="00E45115">
        <w:rPr>
          <w:rFonts w:ascii="Arial" w:hAnsi="Arial"/>
          <w:lang w:val="en-US"/>
        </w:rPr>
        <w:t xml:space="preserve">:  </w:t>
      </w:r>
      <w:r w:rsidR="00484F26">
        <w:rPr>
          <w:rFonts w:ascii="Arial" w:hAnsi="Arial"/>
          <w:sz w:val="24"/>
          <w:szCs w:val="24"/>
          <w:lang w:val="en-US"/>
        </w:rPr>
        <w:t>JPC150307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154868">
        <w:rPr>
          <w:rFonts w:ascii="Arial" w:hAnsi="Arial"/>
          <w:b w:val="0"/>
          <w:sz w:val="24"/>
          <w:szCs w:val="24"/>
          <w:lang w:val="en-US"/>
        </w:rPr>
        <w:t>March</w:t>
      </w:r>
      <w:r w:rsidR="00355454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B13D64">
        <w:rPr>
          <w:rFonts w:ascii="Arial" w:hAnsi="Arial"/>
          <w:b w:val="0"/>
          <w:sz w:val="24"/>
          <w:szCs w:val="24"/>
          <w:lang w:val="en-US"/>
        </w:rPr>
        <w:t xml:space="preserve">the </w:t>
      </w:r>
      <w:r w:rsidR="00484F26">
        <w:rPr>
          <w:rFonts w:ascii="Arial" w:hAnsi="Arial"/>
          <w:b w:val="0"/>
          <w:sz w:val="24"/>
          <w:szCs w:val="24"/>
          <w:lang w:val="en-US"/>
        </w:rPr>
        <w:t>27</w:t>
      </w:r>
      <w:r w:rsidR="008D0639">
        <w:rPr>
          <w:rFonts w:ascii="Arial" w:hAnsi="Arial"/>
          <w:b w:val="0"/>
          <w:sz w:val="24"/>
          <w:szCs w:val="24"/>
          <w:lang w:val="en-US"/>
        </w:rPr>
        <w:t>th</w:t>
      </w:r>
      <w:r w:rsidR="00015455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</w:t>
      </w:r>
      <w:r w:rsidR="00CF5CCA">
        <w:rPr>
          <w:rFonts w:ascii="Arial" w:hAnsi="Arial"/>
          <w:b w:val="0"/>
          <w:sz w:val="24"/>
          <w:szCs w:val="24"/>
          <w:lang w:val="en-US"/>
        </w:rPr>
        <w:t>5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1" w:name="_MON_1443433294"/>
    <w:bookmarkEnd w:id="1"/>
    <w:p w14:paraId="12A7B0D2" w14:textId="77777777" w:rsidR="00CD01E4" w:rsidRPr="00E45115" w:rsidRDefault="00484F26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02.4pt;height:170.4pt" o:ole="">
            <v:imagedata r:id="rId9" o:title=""/>
          </v:shape>
          <o:OLEObject Type="Embed" ProgID="Excel.Sheet.12" ShapeID="_x0000_i1029" DrawAspect="Content" ObjectID="_1362841794" r:id="rId10"/>
        </w:object>
      </w:r>
      <w:r w:rsidR="00B838B8" w:rsidRPr="00E45115">
        <w:rPr>
          <w:rFonts w:ascii="Arial" w:hAnsi="Arial"/>
          <w:lang w:val="en-US"/>
        </w:rPr>
        <w:t>F.O.B </w:t>
      </w:r>
      <w:r w:rsidR="00355454">
        <w:rPr>
          <w:rFonts w:ascii="Arial" w:hAnsi="Arial"/>
          <w:lang w:val="en-US"/>
        </w:rPr>
        <w:t>FOS</w:t>
      </w:r>
    </w:p>
    <w:p w14:paraId="46372BC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D982FB3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lang w:val="en-US"/>
        </w:rPr>
        <w:t>Payment term</w:t>
      </w:r>
      <w:r w:rsidR="006854CA" w:rsidRPr="00E45115">
        <w:rPr>
          <w:rFonts w:ascii="Arial" w:hAnsi="Arial"/>
          <w:b w:val="0"/>
          <w:lang w:val="en-US"/>
        </w:rPr>
        <w:t xml:space="preserve">: </w:t>
      </w:r>
      <w:r w:rsidR="005A77E5" w:rsidRPr="00E45115">
        <w:rPr>
          <w:rFonts w:ascii="Arial" w:hAnsi="Arial"/>
          <w:b w:val="0"/>
          <w:lang w:val="en-US"/>
        </w:rPr>
        <w:t>Receipt of invoice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Best Regards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38DBA5B2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5D7070AF" w:rsidR="00CD01E4" w:rsidRPr="00997E97" w:rsidRDefault="00F6164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3D9FCD4E">
          <wp:simplePos x="0" y="0"/>
          <wp:positionH relativeFrom="column">
            <wp:posOffset>-612775</wp:posOffset>
          </wp:positionH>
          <wp:positionV relativeFrom="paragraph">
            <wp:posOffset>8211820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77903"/>
    <w:rsid w:val="0008783A"/>
    <w:rsid w:val="000944EB"/>
    <w:rsid w:val="001114CA"/>
    <w:rsid w:val="00115B78"/>
    <w:rsid w:val="00154868"/>
    <w:rsid w:val="00192A20"/>
    <w:rsid w:val="001C1867"/>
    <w:rsid w:val="001D6F67"/>
    <w:rsid w:val="001F6F85"/>
    <w:rsid w:val="00214AAC"/>
    <w:rsid w:val="00216CF8"/>
    <w:rsid w:val="00253600"/>
    <w:rsid w:val="00255F78"/>
    <w:rsid w:val="00285726"/>
    <w:rsid w:val="002A31EC"/>
    <w:rsid w:val="002C59B4"/>
    <w:rsid w:val="002D18FA"/>
    <w:rsid w:val="00307FDF"/>
    <w:rsid w:val="003145B4"/>
    <w:rsid w:val="00355454"/>
    <w:rsid w:val="00364A40"/>
    <w:rsid w:val="00393FD9"/>
    <w:rsid w:val="00395677"/>
    <w:rsid w:val="003E639C"/>
    <w:rsid w:val="0042180A"/>
    <w:rsid w:val="004677D3"/>
    <w:rsid w:val="00484F26"/>
    <w:rsid w:val="004D0D95"/>
    <w:rsid w:val="004E793F"/>
    <w:rsid w:val="00567708"/>
    <w:rsid w:val="0058108B"/>
    <w:rsid w:val="005A77E5"/>
    <w:rsid w:val="005C2FE4"/>
    <w:rsid w:val="005E1D5D"/>
    <w:rsid w:val="00600021"/>
    <w:rsid w:val="00614FD5"/>
    <w:rsid w:val="00682ACB"/>
    <w:rsid w:val="006854CA"/>
    <w:rsid w:val="006A7D0B"/>
    <w:rsid w:val="007051E6"/>
    <w:rsid w:val="00705D46"/>
    <w:rsid w:val="00731130"/>
    <w:rsid w:val="007C50A1"/>
    <w:rsid w:val="00815C0B"/>
    <w:rsid w:val="00822A6C"/>
    <w:rsid w:val="00850339"/>
    <w:rsid w:val="00851919"/>
    <w:rsid w:val="00867107"/>
    <w:rsid w:val="008A2431"/>
    <w:rsid w:val="008A7374"/>
    <w:rsid w:val="008D0639"/>
    <w:rsid w:val="008D5E36"/>
    <w:rsid w:val="008E6283"/>
    <w:rsid w:val="00932BF8"/>
    <w:rsid w:val="00933E28"/>
    <w:rsid w:val="00950F25"/>
    <w:rsid w:val="0097206C"/>
    <w:rsid w:val="009816B2"/>
    <w:rsid w:val="009E0FEC"/>
    <w:rsid w:val="00A226A2"/>
    <w:rsid w:val="00A43F29"/>
    <w:rsid w:val="00A44C2E"/>
    <w:rsid w:val="00A823BA"/>
    <w:rsid w:val="00AB14E3"/>
    <w:rsid w:val="00AE1539"/>
    <w:rsid w:val="00AF384C"/>
    <w:rsid w:val="00B13D64"/>
    <w:rsid w:val="00B32C0F"/>
    <w:rsid w:val="00B838B8"/>
    <w:rsid w:val="00B93F97"/>
    <w:rsid w:val="00B94AE4"/>
    <w:rsid w:val="00BA54D2"/>
    <w:rsid w:val="00C15EEA"/>
    <w:rsid w:val="00C3114E"/>
    <w:rsid w:val="00C37D83"/>
    <w:rsid w:val="00C50589"/>
    <w:rsid w:val="00C96423"/>
    <w:rsid w:val="00C96926"/>
    <w:rsid w:val="00CA731F"/>
    <w:rsid w:val="00CD01E4"/>
    <w:rsid w:val="00CF5CCA"/>
    <w:rsid w:val="00D80E78"/>
    <w:rsid w:val="00D85107"/>
    <w:rsid w:val="00DC44F8"/>
    <w:rsid w:val="00E0703D"/>
    <w:rsid w:val="00E2049E"/>
    <w:rsid w:val="00E45115"/>
    <w:rsid w:val="00E8158B"/>
    <w:rsid w:val="00E91916"/>
    <w:rsid w:val="00EE7E91"/>
    <w:rsid w:val="00F56A0D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1</TotalTime>
  <Pages>1</Pages>
  <Words>36</Words>
  <Characters>204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2015-03-04T10:02:00Z</cp:lastPrinted>
  <dcterms:created xsi:type="dcterms:W3CDTF">2015-03-27T11:08:00Z</dcterms:created>
  <dcterms:modified xsi:type="dcterms:W3CDTF">2015-03-27T17:23:00Z</dcterms:modified>
</cp:coreProperties>
</file>