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A98E" w14:textId="77777777" w:rsidR="00682ACB" w:rsidRDefault="008A2431" w:rsidP="00CD01E4">
      <w:pPr>
        <w:pStyle w:val="Titre1"/>
        <w:jc w:val="center"/>
        <w:rPr>
          <w:rFonts w:ascii="Calibri" w:hAnsi="Calibri" w:cs="Vrinda"/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86F819E" wp14:editId="38CC4DFC">
            <wp:simplePos x="0" y="0"/>
            <wp:positionH relativeFrom="column">
              <wp:posOffset>-636270</wp:posOffset>
            </wp:positionH>
            <wp:positionV relativeFrom="paragraph">
              <wp:posOffset>-73025</wp:posOffset>
            </wp:positionV>
            <wp:extent cx="7112000" cy="1765300"/>
            <wp:effectExtent l="0" t="0" r="0" b="6350"/>
            <wp:wrapNone/>
            <wp:docPr id="6" name="Image 5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B68D3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11E1685B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0F6D2EB9" w14:textId="77777777" w:rsidR="00682ACB" w:rsidRDefault="00682ACB" w:rsidP="00CD01E4">
      <w:pPr>
        <w:pStyle w:val="Titre1"/>
        <w:jc w:val="center"/>
        <w:rPr>
          <w:rFonts w:ascii="Calibri" w:hAnsi="Calibri" w:cs="Vrinda"/>
          <w:lang w:val="en-US"/>
        </w:rPr>
      </w:pPr>
    </w:p>
    <w:p w14:paraId="6AA62381" w14:textId="77777777" w:rsidR="00316BED" w:rsidRPr="008151AB" w:rsidRDefault="00316BED" w:rsidP="00316BED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02AD03D4" w14:textId="77777777" w:rsidR="00316BED" w:rsidRDefault="00316BED" w:rsidP="00316BED"/>
    <w:p w14:paraId="42788813" w14:textId="77777777" w:rsidR="00316BED" w:rsidRDefault="00316BED" w:rsidP="00316BED"/>
    <w:p w14:paraId="25091341" w14:textId="74A0D8BB" w:rsidR="00316BED" w:rsidRPr="000E1E2B" w:rsidRDefault="00EE281E" w:rsidP="00316BED">
      <w:pPr>
        <w:rPr>
          <w:sz w:val="24"/>
          <w:szCs w:val="24"/>
        </w:rPr>
      </w:pPr>
      <w:r>
        <w:t xml:space="preserve">Référence à communiquer : </w:t>
      </w:r>
      <w:r w:rsidR="00920888">
        <w:rPr>
          <w:sz w:val="24"/>
          <w:szCs w:val="24"/>
        </w:rPr>
        <w:t>JPC150</w:t>
      </w:r>
      <w:r w:rsidR="00B91F64">
        <w:rPr>
          <w:sz w:val="24"/>
          <w:szCs w:val="24"/>
        </w:rPr>
        <w:t>307</w:t>
      </w:r>
    </w:p>
    <w:p w14:paraId="137AD979" w14:textId="6BF4932C" w:rsidR="00316BED" w:rsidRPr="005440AF" w:rsidRDefault="00316BED" w:rsidP="00316BED">
      <w:r w:rsidRPr="005440AF">
        <w:t> </w:t>
      </w:r>
      <w:r w:rsidR="002674EC">
        <w:t>Votre Référence : 2015W</w:t>
      </w:r>
      <w:r w:rsidR="0043626B">
        <w:t>22807</w:t>
      </w:r>
    </w:p>
    <w:p w14:paraId="6AF5A32A" w14:textId="77777777" w:rsidR="00316BED" w:rsidRPr="005440AF" w:rsidRDefault="00316BED" w:rsidP="00316BED"/>
    <w:p w14:paraId="6C81628A" w14:textId="6A5137DF" w:rsidR="00316BED" w:rsidRDefault="00316BED" w:rsidP="00316BED">
      <w:r w:rsidRPr="005440AF">
        <w:t>D</w:t>
      </w:r>
      <w:r w:rsidR="0021742B">
        <w:t xml:space="preserve">ate de chargement:  </w:t>
      </w:r>
      <w:r w:rsidR="00676E54">
        <w:t xml:space="preserve">  </w:t>
      </w:r>
      <w:r w:rsidR="00B91F64">
        <w:t xml:space="preserve"> le 31</w:t>
      </w:r>
      <w:r w:rsidR="00A1336C">
        <w:t>/03</w:t>
      </w:r>
      <w:r w:rsidR="00B53524">
        <w:t xml:space="preserve"> à </w:t>
      </w:r>
      <w:r w:rsidR="0043626B">
        <w:t>14H0</w:t>
      </w:r>
      <w:r w:rsidR="00BD5BD5">
        <w:t>0</w:t>
      </w:r>
    </w:p>
    <w:p w14:paraId="3AAE31B5" w14:textId="448ECCB2" w:rsidR="00316BED" w:rsidRDefault="0021742B" w:rsidP="0081681F">
      <w:r>
        <w:tab/>
      </w:r>
      <w:r>
        <w:tab/>
      </w:r>
      <w:r>
        <w:tab/>
      </w:r>
    </w:p>
    <w:p w14:paraId="58CBFC53" w14:textId="77777777" w:rsidR="00676E54" w:rsidRPr="005440AF" w:rsidRDefault="00676E54" w:rsidP="00316BED"/>
    <w:p w14:paraId="4D5B4B61" w14:textId="08613272" w:rsidR="00AE4914" w:rsidRDefault="007C0072" w:rsidP="00816A12">
      <w:r>
        <w:t>Lieu de chargement:</w:t>
      </w:r>
      <w:r>
        <w:tab/>
        <w:t>SARL GAVAND</w:t>
      </w:r>
    </w:p>
    <w:p w14:paraId="47B5C40C" w14:textId="06215889" w:rsidR="00316BED" w:rsidRDefault="00AE4914" w:rsidP="00816A12">
      <w:r>
        <w:tab/>
      </w:r>
      <w:r>
        <w:tab/>
      </w:r>
      <w:r>
        <w:tab/>
      </w:r>
      <w:r w:rsidR="00EE281E">
        <w:t xml:space="preserve"> </w:t>
      </w:r>
      <w:r w:rsidR="007C0072">
        <w:t>S/LA ROCHE</w:t>
      </w:r>
    </w:p>
    <w:p w14:paraId="6D768D5D" w14:textId="15B07C0E" w:rsidR="00EE281E" w:rsidRPr="005440AF" w:rsidRDefault="007C0072" w:rsidP="00816A12">
      <w:pPr>
        <w:rPr>
          <w:b w:val="0"/>
        </w:rPr>
      </w:pPr>
      <w:r>
        <w:tab/>
      </w:r>
      <w:r>
        <w:tab/>
      </w:r>
      <w:r>
        <w:tab/>
        <w:t>01590 DORTAN</w:t>
      </w:r>
    </w:p>
    <w:p w14:paraId="232ECB4A" w14:textId="6D16A6A0" w:rsidR="00316BED" w:rsidRPr="005440AF" w:rsidRDefault="00316BED" w:rsidP="00316BED">
      <w:pPr>
        <w:rPr>
          <w:b w:val="0"/>
          <w:lang w:val="en-US"/>
        </w:rPr>
      </w:pPr>
      <w:r w:rsidRPr="005440AF">
        <w:rPr>
          <w:b w:val="0"/>
        </w:rPr>
        <w:tab/>
      </w:r>
      <w:r w:rsidRPr="005440AF">
        <w:rPr>
          <w:b w:val="0"/>
        </w:rPr>
        <w:tab/>
      </w:r>
      <w:r w:rsidRPr="005440AF">
        <w:rPr>
          <w:b w:val="0"/>
        </w:rPr>
        <w:tab/>
      </w:r>
      <w:r w:rsidR="007C0072">
        <w:rPr>
          <w:b w:val="0"/>
          <w:lang w:val="en-US"/>
        </w:rPr>
        <w:t>Contact: Mme GAVAND</w:t>
      </w:r>
      <w:r w:rsidR="002C3C79">
        <w:rPr>
          <w:b w:val="0"/>
          <w:lang w:val="en-US"/>
        </w:rPr>
        <w:t xml:space="preserve"> – Tel</w:t>
      </w:r>
      <w:r w:rsidR="00EE281E">
        <w:rPr>
          <w:b w:val="0"/>
          <w:lang w:val="en-US"/>
        </w:rPr>
        <w:t xml:space="preserve">: </w:t>
      </w:r>
      <w:r w:rsidR="007C0072">
        <w:rPr>
          <w:b w:val="0"/>
          <w:lang w:val="en-US"/>
        </w:rPr>
        <w:t>04.74.77.73.09</w:t>
      </w:r>
    </w:p>
    <w:p w14:paraId="5539A1EF" w14:textId="77777777" w:rsidR="00316BED" w:rsidRPr="005440AF" w:rsidRDefault="00316BED" w:rsidP="00316BED">
      <w:pPr>
        <w:rPr>
          <w:lang w:val="en-US"/>
        </w:rPr>
      </w:pPr>
      <w:r w:rsidRPr="005440AF">
        <w:rPr>
          <w:lang w:val="en-US"/>
        </w:rPr>
        <w:t> </w:t>
      </w:r>
    </w:p>
    <w:p w14:paraId="1F0635AD" w14:textId="77777777" w:rsidR="00316BED" w:rsidRPr="005440AF" w:rsidRDefault="00316BED" w:rsidP="00316BED">
      <w:pPr>
        <w:rPr>
          <w:lang w:val="en-US"/>
        </w:rPr>
      </w:pPr>
    </w:p>
    <w:p w14:paraId="4C45FE3F" w14:textId="0A89D8A2" w:rsidR="00316BED" w:rsidRPr="005440AF" w:rsidRDefault="00EE281E" w:rsidP="00316BED">
      <w:r>
        <w:t>Mise à FOB LE HAVRE</w:t>
      </w:r>
    </w:p>
    <w:p w14:paraId="34378CE8" w14:textId="77777777" w:rsidR="00316BED" w:rsidRPr="005440AF" w:rsidRDefault="00316BED" w:rsidP="00316BED">
      <w:r w:rsidRPr="005440AF">
        <w:t> </w:t>
      </w:r>
    </w:p>
    <w:p w14:paraId="522567D6" w14:textId="77777777" w:rsidR="00316BED" w:rsidRPr="005440AF" w:rsidRDefault="00316BED" w:rsidP="00316BED"/>
    <w:p w14:paraId="000D687E" w14:textId="42B1422C" w:rsidR="00816A12" w:rsidRPr="005440AF" w:rsidRDefault="00316BED" w:rsidP="00816A12">
      <w:pPr>
        <w:rPr>
          <w:b w:val="0"/>
        </w:rPr>
      </w:pPr>
      <w:r w:rsidRPr="005440AF">
        <w:t>Lieu de livraison: </w:t>
      </w:r>
      <w:r w:rsidRPr="005440AF">
        <w:tab/>
      </w:r>
      <w:r w:rsidR="00EE281E">
        <w:t>FUKUTOMI – Hong Kong</w:t>
      </w:r>
    </w:p>
    <w:p w14:paraId="1D6E64E5" w14:textId="2544690E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br/>
        <w:t>                                </w:t>
      </w:r>
      <w:r w:rsidRPr="005440AF">
        <w:rPr>
          <w:b w:val="0"/>
        </w:rPr>
        <w:tab/>
        <w:t xml:space="preserve">Contact: </w:t>
      </w:r>
      <w:r w:rsidR="00EE281E">
        <w:rPr>
          <w:b w:val="0"/>
        </w:rPr>
        <w:t>PEGGY</w:t>
      </w:r>
      <w:bookmarkStart w:id="0" w:name="_GoBack"/>
      <w:bookmarkEnd w:id="0"/>
    </w:p>
    <w:p w14:paraId="2F2164BC" w14:textId="77777777" w:rsidR="00316BED" w:rsidRPr="005440AF" w:rsidRDefault="00316BED" w:rsidP="00316BED">
      <w:r w:rsidRPr="005440AF">
        <w:t> </w:t>
      </w:r>
    </w:p>
    <w:p w14:paraId="2F22429C" w14:textId="77777777" w:rsidR="00316BED" w:rsidRPr="005440AF" w:rsidRDefault="00316BED" w:rsidP="00316BED"/>
    <w:p w14:paraId="50622AFF" w14:textId="4B331A4E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EE281E">
        <w:tab/>
        <w:t>Container 40’HC</w:t>
      </w:r>
      <w:r w:rsidRPr="005440AF">
        <w:tab/>
      </w:r>
    </w:p>
    <w:p w14:paraId="611847AF" w14:textId="5D2A1291" w:rsidR="00316BED" w:rsidRDefault="00316BED" w:rsidP="00316BED">
      <w:r w:rsidRPr="005440AF">
        <w:t> </w:t>
      </w:r>
      <w:r w:rsidR="00816A12">
        <w:t>Nombre :</w:t>
      </w:r>
      <w:r w:rsidR="0081681F">
        <w:tab/>
      </w:r>
      <w:r w:rsidR="0081681F">
        <w:tab/>
        <w:t>1</w:t>
      </w:r>
    </w:p>
    <w:p w14:paraId="7B82F69D" w14:textId="77777777" w:rsidR="00816A12" w:rsidRPr="005440AF" w:rsidRDefault="00816A12" w:rsidP="00316BED"/>
    <w:p w14:paraId="6A3BD068" w14:textId="04EE22F3" w:rsidR="00316BED" w:rsidRPr="005440AF" w:rsidRDefault="00316BED" w:rsidP="00316BED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7C0072">
        <w:rPr>
          <w:b w:val="0"/>
        </w:rPr>
        <w:t>Purges plastiques en vrac</w:t>
      </w:r>
    </w:p>
    <w:p w14:paraId="13B70ADD" w14:textId="77777777" w:rsidR="00316BED" w:rsidRPr="005440AF" w:rsidRDefault="00316BED" w:rsidP="00316BED">
      <w:r w:rsidRPr="005440AF">
        <w:t> </w:t>
      </w:r>
    </w:p>
    <w:p w14:paraId="70287508" w14:textId="4467EFEF" w:rsidR="00316BED" w:rsidRPr="005440AF" w:rsidRDefault="00816A12" w:rsidP="00316BED">
      <w:pPr>
        <w:tabs>
          <w:tab w:val="left" w:pos="2268"/>
        </w:tabs>
      </w:pPr>
      <w:r>
        <w:t xml:space="preserve">Tonnage Approximatif </w:t>
      </w:r>
      <w:r w:rsidR="00316BED" w:rsidRPr="005440AF">
        <w:t xml:space="preserve">: </w:t>
      </w:r>
      <w:r w:rsidR="00316BED" w:rsidRPr="005440AF">
        <w:tab/>
      </w:r>
      <w:r w:rsidR="003D74D5">
        <w:t>20</w:t>
      </w:r>
      <w:r w:rsidR="00EE281E">
        <w:t xml:space="preserve"> </w:t>
      </w:r>
      <w:r w:rsidR="00316BED" w:rsidRPr="005440AF">
        <w:rPr>
          <w:b w:val="0"/>
        </w:rPr>
        <w:t>Tonnes</w:t>
      </w:r>
    </w:p>
    <w:p w14:paraId="5B1EAF50" w14:textId="77777777" w:rsidR="00316BED" w:rsidRPr="005440AF" w:rsidRDefault="00316BED" w:rsidP="00316BED">
      <w:r w:rsidRPr="005440AF">
        <w:t> </w:t>
      </w:r>
    </w:p>
    <w:p w14:paraId="43387032" w14:textId="50437393" w:rsidR="00316BED" w:rsidRPr="005440AF" w:rsidRDefault="00316BED" w:rsidP="00316BED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B91F64">
        <w:rPr>
          <w:b w:val="0"/>
        </w:rPr>
        <w:t>75</w:t>
      </w:r>
      <w:r w:rsidRPr="005440AF">
        <w:rPr>
          <w:b w:val="0"/>
        </w:rPr>
        <w:t>0€</w:t>
      </w:r>
    </w:p>
    <w:p w14:paraId="673509B9" w14:textId="77777777" w:rsidR="00316BED" w:rsidRPr="005440AF" w:rsidRDefault="00316BED" w:rsidP="00316BED">
      <w:r w:rsidRPr="005440AF">
        <w:t> </w:t>
      </w:r>
    </w:p>
    <w:p w14:paraId="78C2FD0F" w14:textId="0659EC97" w:rsidR="00316BED" w:rsidRPr="005440AF" w:rsidRDefault="00316BED" w:rsidP="00316BED">
      <w:pPr>
        <w:rPr>
          <w:b w:val="0"/>
        </w:rPr>
      </w:pPr>
      <w:r>
        <w:t>Conditions de paiement </w:t>
      </w:r>
      <w:r w:rsidR="00EE281E">
        <w:rPr>
          <w:b w:val="0"/>
        </w:rPr>
        <w:t>: 45 Jrs date de facture</w:t>
      </w:r>
    </w:p>
    <w:p w14:paraId="6B731624" w14:textId="77777777" w:rsidR="00316BED" w:rsidRDefault="00316BED" w:rsidP="00316BED">
      <w:r w:rsidRPr="005440AF">
        <w:t> </w:t>
      </w:r>
    </w:p>
    <w:p w14:paraId="39256049" w14:textId="77777777" w:rsidR="00816A12" w:rsidRPr="005440AF" w:rsidRDefault="00816A12" w:rsidP="00316BED"/>
    <w:p w14:paraId="69EB9813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Merci par avance,</w:t>
      </w:r>
    </w:p>
    <w:p w14:paraId="0E35FCA7" w14:textId="77777777" w:rsidR="00316BED" w:rsidRPr="005440AF" w:rsidRDefault="00316BED" w:rsidP="00316BED">
      <w:pPr>
        <w:rPr>
          <w:b w:val="0"/>
        </w:rPr>
      </w:pPr>
      <w:r w:rsidRPr="005440AF">
        <w:rPr>
          <w:b w:val="0"/>
        </w:rPr>
        <w:t>Cordialement.</w:t>
      </w:r>
    </w:p>
    <w:p w14:paraId="482A4DC9" w14:textId="77777777" w:rsidR="00316BED" w:rsidRPr="00997E97" w:rsidRDefault="00316BED" w:rsidP="00316BED">
      <w:r w:rsidRPr="00997E97">
        <w:t> </w:t>
      </w:r>
    </w:p>
    <w:p w14:paraId="19F6FDED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10D8903F" wp14:editId="5F22703D">
            <wp:simplePos x="0" y="0"/>
            <wp:positionH relativeFrom="column">
              <wp:posOffset>-398145</wp:posOffset>
            </wp:positionH>
            <wp:positionV relativeFrom="paragraph">
              <wp:posOffset>40005</wp:posOffset>
            </wp:positionV>
            <wp:extent cx="1840230" cy="838200"/>
            <wp:effectExtent l="0" t="0" r="0" b="0"/>
            <wp:wrapNone/>
            <wp:docPr id="10" name="Image 10" descr="SINGNATURE-J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NGNATURE-JP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821C6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B47702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0046458C" w14:textId="77777777" w:rsidR="00316BED" w:rsidRPr="008151AB" w:rsidRDefault="00316BED" w:rsidP="00316BE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p w14:paraId="22E6B9B8" w14:textId="77777777" w:rsidR="00CD01E4" w:rsidRPr="00B94AE4" w:rsidRDefault="008A243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738CC92" wp14:editId="690CD2E8">
            <wp:simplePos x="0" y="0"/>
            <wp:positionH relativeFrom="column">
              <wp:posOffset>-673100</wp:posOffset>
            </wp:positionH>
            <wp:positionV relativeFrom="paragraph">
              <wp:posOffset>3030855</wp:posOffset>
            </wp:positionV>
            <wp:extent cx="7226300" cy="525145"/>
            <wp:effectExtent l="0" t="0" r="0" b="8255"/>
            <wp:wrapNone/>
            <wp:docPr id="3" name="Image 4" descr="PIED-DE-PAG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PIED-DE-PAG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1E4" w:rsidRPr="00B94AE4" w:rsidSect="00682ACB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552" w:bottom="2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E4544" w14:textId="77777777" w:rsidR="007C50A1" w:rsidRDefault="007C50A1" w:rsidP="00CD01E4">
      <w:r>
        <w:separator/>
      </w:r>
    </w:p>
  </w:endnote>
  <w:endnote w:type="continuationSeparator" w:id="0">
    <w:p w14:paraId="5D8E6FF0" w14:textId="77777777" w:rsidR="007C50A1" w:rsidRDefault="007C50A1" w:rsidP="00CD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C849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9083" w14:textId="5BF541AC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3EE44" w14:textId="77777777" w:rsidR="007C50A1" w:rsidRDefault="007C50A1" w:rsidP="00CD01E4">
      <w:r>
        <w:separator/>
      </w:r>
    </w:p>
  </w:footnote>
  <w:footnote w:type="continuationSeparator" w:id="0">
    <w:p w14:paraId="63F39B3F" w14:textId="77777777" w:rsidR="007C50A1" w:rsidRDefault="007C50A1" w:rsidP="00CD01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283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D6F0F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A48EC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DC6199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398F896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854958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5B66F1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8931AD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D4372B7" w14:textId="77777777" w:rsidR="00CD01E4" w:rsidRDefault="00CD01E4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94D183" w14:textId="6AE554C6" w:rsidR="00CD01E4" w:rsidRPr="00997E97" w:rsidRDefault="00E13A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4DE6EC5" wp14:editId="7AF22258">
          <wp:simplePos x="0" y="0"/>
          <wp:positionH relativeFrom="column">
            <wp:posOffset>-622935</wp:posOffset>
          </wp:positionH>
          <wp:positionV relativeFrom="paragraph">
            <wp:posOffset>8496300</wp:posOffset>
          </wp:positionV>
          <wp:extent cx="7239635" cy="532765"/>
          <wp:effectExtent l="0" t="0" r="0" b="635"/>
          <wp:wrapNone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63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31"/>
    <w:rsid w:val="00077903"/>
    <w:rsid w:val="000B5D84"/>
    <w:rsid w:val="001114CA"/>
    <w:rsid w:val="00115B78"/>
    <w:rsid w:val="00157566"/>
    <w:rsid w:val="001C760C"/>
    <w:rsid w:val="00216CF8"/>
    <w:rsid w:val="0021742B"/>
    <w:rsid w:val="00253600"/>
    <w:rsid w:val="00255F78"/>
    <w:rsid w:val="002674EC"/>
    <w:rsid w:val="002721C6"/>
    <w:rsid w:val="002840B6"/>
    <w:rsid w:val="002C3C79"/>
    <w:rsid w:val="00307FDF"/>
    <w:rsid w:val="00316BED"/>
    <w:rsid w:val="003A7ABF"/>
    <w:rsid w:val="003D63D5"/>
    <w:rsid w:val="003D74D5"/>
    <w:rsid w:val="003E639C"/>
    <w:rsid w:val="0043626B"/>
    <w:rsid w:val="004677D3"/>
    <w:rsid w:val="004E793F"/>
    <w:rsid w:val="005359C4"/>
    <w:rsid w:val="00567708"/>
    <w:rsid w:val="0058108B"/>
    <w:rsid w:val="005A77E5"/>
    <w:rsid w:val="00600021"/>
    <w:rsid w:val="00614FD5"/>
    <w:rsid w:val="0065173C"/>
    <w:rsid w:val="00676E54"/>
    <w:rsid w:val="00682ACB"/>
    <w:rsid w:val="006854CA"/>
    <w:rsid w:val="007051E6"/>
    <w:rsid w:val="00705D46"/>
    <w:rsid w:val="007C0072"/>
    <w:rsid w:val="007C3361"/>
    <w:rsid w:val="007C50A1"/>
    <w:rsid w:val="00815C0B"/>
    <w:rsid w:val="0081681F"/>
    <w:rsid w:val="00816A12"/>
    <w:rsid w:val="00850339"/>
    <w:rsid w:val="00851919"/>
    <w:rsid w:val="00855D5A"/>
    <w:rsid w:val="00867107"/>
    <w:rsid w:val="00890218"/>
    <w:rsid w:val="008A2431"/>
    <w:rsid w:val="008A7374"/>
    <w:rsid w:val="00920888"/>
    <w:rsid w:val="00950F25"/>
    <w:rsid w:val="00966FB9"/>
    <w:rsid w:val="0097206C"/>
    <w:rsid w:val="00977794"/>
    <w:rsid w:val="009B1A6A"/>
    <w:rsid w:val="009B2E10"/>
    <w:rsid w:val="009D1B88"/>
    <w:rsid w:val="009F3C3D"/>
    <w:rsid w:val="00A1336C"/>
    <w:rsid w:val="00A43F29"/>
    <w:rsid w:val="00A823BA"/>
    <w:rsid w:val="00AB14E3"/>
    <w:rsid w:val="00AE1539"/>
    <w:rsid w:val="00AE4914"/>
    <w:rsid w:val="00AF384C"/>
    <w:rsid w:val="00B05C85"/>
    <w:rsid w:val="00B11187"/>
    <w:rsid w:val="00B53524"/>
    <w:rsid w:val="00B838B8"/>
    <w:rsid w:val="00B91F64"/>
    <w:rsid w:val="00B94AE4"/>
    <w:rsid w:val="00BA54D2"/>
    <w:rsid w:val="00BD5BD5"/>
    <w:rsid w:val="00C37D83"/>
    <w:rsid w:val="00C50589"/>
    <w:rsid w:val="00C92F5B"/>
    <w:rsid w:val="00C96423"/>
    <w:rsid w:val="00C96926"/>
    <w:rsid w:val="00CD01E4"/>
    <w:rsid w:val="00CD284C"/>
    <w:rsid w:val="00D27581"/>
    <w:rsid w:val="00D61C75"/>
    <w:rsid w:val="00D7444C"/>
    <w:rsid w:val="00D80E78"/>
    <w:rsid w:val="00D85107"/>
    <w:rsid w:val="00DF70EC"/>
    <w:rsid w:val="00E0703D"/>
    <w:rsid w:val="00E13A25"/>
    <w:rsid w:val="00E45115"/>
    <w:rsid w:val="00E61868"/>
    <w:rsid w:val="00E91916"/>
    <w:rsid w:val="00EE281E"/>
    <w:rsid w:val="00F12838"/>
    <w:rsid w:val="00F26987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6D9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77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7D3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Confirmations%20de%20vente\FKT%20SL131206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DEAL\Confirmations de vente\FKT SL131206.dot</Template>
  <TotalTime>2</TotalTime>
  <Pages>1</Pages>
  <Words>92</Words>
  <Characters>510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6</cp:revision>
  <cp:lastPrinted>2014-07-15T08:35:00Z</cp:lastPrinted>
  <dcterms:created xsi:type="dcterms:W3CDTF">2015-03-27T11:08:00Z</dcterms:created>
  <dcterms:modified xsi:type="dcterms:W3CDTF">2015-03-27T17:26:00Z</dcterms:modified>
</cp:coreProperties>
</file>