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C2C6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1351F63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7E0203B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E563D48" w14:textId="77777777" w:rsidR="00A80D09" w:rsidRDefault="00A80D09" w:rsidP="00104B13">
      <w:pPr>
        <w:pStyle w:val="Titre1"/>
        <w:rPr>
          <w:rFonts w:ascii="Calibri" w:hAnsi="Calibri" w:cs="Vrinda"/>
        </w:rPr>
      </w:pPr>
    </w:p>
    <w:p w14:paraId="3D79C1E8" w14:textId="77777777" w:rsidR="00B16910" w:rsidRDefault="00B16910" w:rsidP="00877D3B">
      <w:pPr>
        <w:pStyle w:val="Titre1"/>
        <w:jc w:val="center"/>
        <w:rPr>
          <w:rFonts w:ascii="Calibri" w:hAnsi="Calibri" w:cs="Vrinda"/>
        </w:rPr>
      </w:pPr>
    </w:p>
    <w:p w14:paraId="0310B774" w14:textId="3A655A6C" w:rsidR="005440AF" w:rsidRPr="00002600" w:rsidRDefault="004E300D" w:rsidP="00877D3B">
      <w:pPr>
        <w:pStyle w:val="Titre1"/>
        <w:jc w:val="center"/>
        <w:rPr>
          <w:rFonts w:ascii="Arial" w:hAnsi="Arial" w:cs="Arial"/>
        </w:rPr>
      </w:pPr>
      <w:r w:rsidRPr="00002600">
        <w:rPr>
          <w:rFonts w:ascii="Arial" w:hAnsi="Arial" w:cs="Arial"/>
        </w:rPr>
        <w:t xml:space="preserve">CONFIRMATION </w:t>
      </w:r>
      <w:r w:rsidR="00C53A63" w:rsidRPr="00002600">
        <w:rPr>
          <w:rFonts w:ascii="Arial" w:hAnsi="Arial" w:cs="Arial"/>
        </w:rPr>
        <w:t>D’ACHAT</w:t>
      </w:r>
    </w:p>
    <w:p w14:paraId="335A8C46" w14:textId="77777777" w:rsidR="005440AF" w:rsidRPr="00002600" w:rsidRDefault="005440AF" w:rsidP="005440AF">
      <w:pPr>
        <w:rPr>
          <w:rFonts w:ascii="Arial" w:hAnsi="Arial"/>
        </w:rPr>
      </w:pPr>
    </w:p>
    <w:p w14:paraId="33C41693" w14:textId="77777777" w:rsidR="00867D1F" w:rsidRPr="00002600" w:rsidRDefault="00867D1F" w:rsidP="005440AF">
      <w:pPr>
        <w:rPr>
          <w:rFonts w:ascii="Arial" w:hAnsi="Arial"/>
        </w:rPr>
      </w:pPr>
    </w:p>
    <w:p w14:paraId="04A2D847" w14:textId="4AB1B8C1" w:rsidR="004E300D" w:rsidRPr="00002600" w:rsidRDefault="004D690F" w:rsidP="00C45053">
      <w:pPr>
        <w:rPr>
          <w:rFonts w:ascii="Arial" w:hAnsi="Arial"/>
        </w:rPr>
      </w:pPr>
      <w:r>
        <w:rPr>
          <w:rFonts w:ascii="Arial" w:hAnsi="Arial"/>
        </w:rPr>
        <w:t>SARL GAVAND</w:t>
      </w:r>
    </w:p>
    <w:p w14:paraId="764FCB38" w14:textId="42AA2D56" w:rsidR="004E300D" w:rsidRPr="00002600" w:rsidRDefault="004D690F" w:rsidP="00C45053">
      <w:pPr>
        <w:rPr>
          <w:rFonts w:ascii="Arial" w:hAnsi="Arial"/>
        </w:rPr>
      </w:pPr>
      <w:r>
        <w:rPr>
          <w:rFonts w:ascii="Arial" w:hAnsi="Arial"/>
        </w:rPr>
        <w:t>01590 DORTAN</w:t>
      </w:r>
    </w:p>
    <w:p w14:paraId="6E3422B8" w14:textId="77777777" w:rsidR="002077C3" w:rsidRPr="00002600" w:rsidRDefault="002077C3" w:rsidP="00C45053">
      <w:pPr>
        <w:rPr>
          <w:rFonts w:ascii="Arial" w:hAnsi="Arial"/>
        </w:rPr>
      </w:pPr>
    </w:p>
    <w:p w14:paraId="6124E4F4" w14:textId="77777777" w:rsidR="002077C3" w:rsidRPr="00002600" w:rsidRDefault="002077C3" w:rsidP="00C45053">
      <w:pPr>
        <w:rPr>
          <w:rFonts w:ascii="Arial" w:hAnsi="Arial"/>
        </w:rPr>
      </w:pPr>
    </w:p>
    <w:p w14:paraId="5F704512" w14:textId="77777777" w:rsidR="002077C3" w:rsidRPr="00002600" w:rsidRDefault="002077C3" w:rsidP="00C45053">
      <w:pPr>
        <w:rPr>
          <w:rFonts w:ascii="Arial" w:hAnsi="Arial"/>
        </w:rPr>
      </w:pPr>
    </w:p>
    <w:p w14:paraId="7116BAF9" w14:textId="5A22C2D6" w:rsidR="00837F67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Contact : </w:t>
      </w:r>
      <w:r w:rsidR="004D690F">
        <w:rPr>
          <w:rFonts w:ascii="Arial" w:hAnsi="Arial"/>
        </w:rPr>
        <w:t>Chantal GAVAND</w:t>
      </w:r>
    </w:p>
    <w:p w14:paraId="100FD0D4" w14:textId="77777777" w:rsidR="00837F67" w:rsidRPr="00002600" w:rsidRDefault="00837F67" w:rsidP="00C45053">
      <w:pPr>
        <w:rPr>
          <w:rFonts w:ascii="Arial" w:hAnsi="Arial"/>
        </w:rPr>
      </w:pPr>
    </w:p>
    <w:p w14:paraId="49CB1DEC" w14:textId="3690118D" w:rsidR="00837F67" w:rsidRPr="00002600" w:rsidRDefault="00837F67" w:rsidP="00837F67">
      <w:pPr>
        <w:rPr>
          <w:rFonts w:ascii="Arial" w:hAnsi="Arial"/>
        </w:rPr>
      </w:pPr>
      <w:r w:rsidRPr="00002600">
        <w:rPr>
          <w:rFonts w:ascii="Arial" w:hAnsi="Arial"/>
        </w:rPr>
        <w:t xml:space="preserve">Référence Dossier : </w:t>
      </w:r>
      <w:r w:rsidR="00DC0E23">
        <w:rPr>
          <w:rFonts w:ascii="Arial" w:hAnsi="Arial"/>
        </w:rPr>
        <w:t>JPC</w:t>
      </w:r>
      <w:r w:rsidR="008B7C85">
        <w:rPr>
          <w:rFonts w:ascii="Arial" w:hAnsi="Arial"/>
        </w:rPr>
        <w:t>150307</w:t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2077C3" w:rsidRPr="00002600">
        <w:rPr>
          <w:rFonts w:ascii="Arial" w:hAnsi="Arial"/>
        </w:rPr>
        <w:tab/>
      </w:r>
      <w:r w:rsidR="00F77CD2" w:rsidRPr="00002600">
        <w:rPr>
          <w:rFonts w:ascii="Arial" w:hAnsi="Arial"/>
          <w:b w:val="0"/>
        </w:rPr>
        <w:t xml:space="preserve">Date : Le </w:t>
      </w:r>
      <w:r w:rsidR="008B7C85">
        <w:rPr>
          <w:rFonts w:ascii="Arial" w:hAnsi="Arial"/>
          <w:b w:val="0"/>
        </w:rPr>
        <w:t>27</w:t>
      </w:r>
      <w:r w:rsidR="00E76EFD">
        <w:rPr>
          <w:rFonts w:ascii="Arial" w:hAnsi="Arial"/>
          <w:b w:val="0"/>
        </w:rPr>
        <w:t>/03</w:t>
      </w:r>
      <w:r w:rsidR="004D690F">
        <w:rPr>
          <w:rFonts w:ascii="Arial" w:hAnsi="Arial"/>
          <w:b w:val="0"/>
        </w:rPr>
        <w:t>/</w:t>
      </w:r>
      <w:r w:rsidR="00181124" w:rsidRPr="00002600">
        <w:rPr>
          <w:rFonts w:ascii="Arial" w:hAnsi="Arial"/>
          <w:b w:val="0"/>
        </w:rPr>
        <w:t>201</w:t>
      </w:r>
      <w:r w:rsidR="0002306B">
        <w:rPr>
          <w:rFonts w:ascii="Arial" w:hAnsi="Arial"/>
          <w:b w:val="0"/>
        </w:rPr>
        <w:t>5</w:t>
      </w:r>
    </w:p>
    <w:p w14:paraId="1047B676" w14:textId="77777777" w:rsidR="00837F67" w:rsidRPr="00002600" w:rsidRDefault="00837F67" w:rsidP="00837F67">
      <w:pPr>
        <w:rPr>
          <w:rFonts w:ascii="Arial" w:hAnsi="Arial"/>
        </w:rPr>
      </w:pPr>
    </w:p>
    <w:p w14:paraId="2A2F8A89" w14:textId="77777777" w:rsidR="00837F67" w:rsidRPr="00002600" w:rsidRDefault="00837F67" w:rsidP="00C45053">
      <w:pPr>
        <w:rPr>
          <w:rFonts w:ascii="Arial" w:hAnsi="Arial"/>
        </w:rPr>
      </w:pPr>
    </w:p>
    <w:bookmarkStart w:id="0" w:name="_MON_1441211160"/>
    <w:bookmarkStart w:id="1" w:name="_MON_1441211164"/>
    <w:bookmarkStart w:id="2" w:name="_MON_1441211276"/>
    <w:bookmarkStart w:id="3" w:name="_MON_1441211757"/>
    <w:bookmarkStart w:id="4" w:name="_MON_1441211902"/>
    <w:bookmarkStart w:id="5" w:name="_MON_1441211911"/>
    <w:bookmarkStart w:id="6" w:name="_MON_1441211928"/>
    <w:bookmarkStart w:id="7" w:name="_MON_1441211987"/>
    <w:bookmarkStart w:id="8" w:name="_MON_1441212091"/>
    <w:bookmarkStart w:id="9" w:name="_MON_1441210352"/>
    <w:bookmarkStart w:id="10" w:name="_MON_1441210421"/>
    <w:bookmarkStart w:id="11" w:name="_MON_1441210447"/>
    <w:bookmarkStart w:id="12" w:name="_MON_1441210654"/>
    <w:bookmarkStart w:id="13" w:name="_MON_14412106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17"/>
    <w:bookmarkEnd w:id="14"/>
    <w:p w14:paraId="7CE2700D" w14:textId="77777777" w:rsidR="004E300D" w:rsidRDefault="008B7C85" w:rsidP="00C45053">
      <w:pPr>
        <w:rPr>
          <w:rFonts w:ascii="Arial" w:hAnsi="Arial"/>
        </w:rPr>
      </w:pPr>
      <w:r w:rsidRPr="00002600">
        <w:rPr>
          <w:rFonts w:ascii="Arial" w:hAnsi="Arial"/>
        </w:rPr>
        <w:object w:dxaOrig="14060" w:dyaOrig="3400" w14:anchorId="0315D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03.2pt;height:170.4pt" o:ole="">
            <v:imagedata r:id="rId7" o:title=""/>
          </v:shape>
          <o:OLEObject Type="Embed" ProgID="Excel.Sheet.12" ShapeID="_x0000_i1028" DrawAspect="Content" ObjectID="_1362842796" r:id="rId8"/>
        </w:object>
      </w:r>
    </w:p>
    <w:p w14:paraId="4C74EA4A" w14:textId="77777777" w:rsidR="00002600" w:rsidRPr="00002600" w:rsidRDefault="00002600" w:rsidP="00C45053">
      <w:pPr>
        <w:rPr>
          <w:rFonts w:ascii="Arial" w:hAnsi="Arial"/>
        </w:rPr>
      </w:pPr>
    </w:p>
    <w:p w14:paraId="15F18B1A" w14:textId="38A02319" w:rsidR="004E300D" w:rsidRPr="00002600" w:rsidRDefault="00837F67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Conditions : </w:t>
      </w:r>
      <w:r w:rsidR="004D690F">
        <w:rPr>
          <w:rFonts w:ascii="Arial" w:hAnsi="Arial"/>
        </w:rPr>
        <w:t xml:space="preserve">Prix </w:t>
      </w:r>
      <w:r w:rsidR="00D710A5">
        <w:rPr>
          <w:rFonts w:ascii="Arial" w:hAnsi="Arial"/>
        </w:rPr>
        <w:t>départ</w:t>
      </w:r>
      <w:r w:rsidR="004D690F">
        <w:rPr>
          <w:rFonts w:ascii="Arial" w:hAnsi="Arial"/>
        </w:rPr>
        <w:t>, chargement en container maritime 40’HC</w:t>
      </w:r>
    </w:p>
    <w:p w14:paraId="6E7218F8" w14:textId="77777777" w:rsidR="00997E97" w:rsidRPr="00002600" w:rsidRDefault="00997E97" w:rsidP="00C45053">
      <w:pPr>
        <w:rPr>
          <w:rFonts w:ascii="Arial" w:hAnsi="Arial"/>
        </w:rPr>
      </w:pPr>
    </w:p>
    <w:p w14:paraId="2A34C899" w14:textId="52833685" w:rsidR="004E300D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Date et heure </w:t>
      </w:r>
      <w:r w:rsidR="00C53A63" w:rsidRPr="00002600">
        <w:rPr>
          <w:rFonts w:ascii="Arial" w:hAnsi="Arial"/>
        </w:rPr>
        <w:t>de chargement</w:t>
      </w:r>
      <w:r w:rsidR="008B7C85">
        <w:rPr>
          <w:rFonts w:ascii="Arial" w:hAnsi="Arial"/>
        </w:rPr>
        <w:t> : Le 31/03/2015 à 14h00.</w:t>
      </w:r>
      <w:bookmarkStart w:id="15" w:name="_GoBack"/>
      <w:bookmarkEnd w:id="15"/>
    </w:p>
    <w:p w14:paraId="46005BA4" w14:textId="77777777" w:rsidR="00837F67" w:rsidRPr="00002600" w:rsidRDefault="00837F67" w:rsidP="00C45053">
      <w:pPr>
        <w:rPr>
          <w:rFonts w:ascii="Arial" w:hAnsi="Arial"/>
        </w:rPr>
      </w:pPr>
    </w:p>
    <w:p w14:paraId="16C8760D" w14:textId="342747B1" w:rsidR="005440AF" w:rsidRPr="00002600" w:rsidRDefault="00AF3545" w:rsidP="00C45053">
      <w:pPr>
        <w:rPr>
          <w:rFonts w:ascii="Arial" w:hAnsi="Arial"/>
          <w:b w:val="0"/>
        </w:rPr>
      </w:pPr>
      <w:r w:rsidRPr="00002600">
        <w:rPr>
          <w:rFonts w:ascii="Arial" w:hAnsi="Arial"/>
        </w:rPr>
        <w:t>Mode et c</w:t>
      </w:r>
      <w:r w:rsidR="005440AF" w:rsidRPr="00002600">
        <w:rPr>
          <w:rFonts w:ascii="Arial" w:hAnsi="Arial"/>
        </w:rPr>
        <w:t>onditions de paiement </w:t>
      </w:r>
      <w:r w:rsidR="00E947CB">
        <w:rPr>
          <w:rFonts w:ascii="Arial" w:hAnsi="Arial"/>
          <w:b w:val="0"/>
        </w:rPr>
        <w:t>: Par virement à réception de facture</w:t>
      </w:r>
    </w:p>
    <w:p w14:paraId="2365918A" w14:textId="77777777" w:rsidR="00111173" w:rsidRPr="00002600" w:rsidRDefault="00997E97" w:rsidP="00C45053">
      <w:pPr>
        <w:rPr>
          <w:rFonts w:ascii="Arial" w:hAnsi="Arial"/>
        </w:rPr>
      </w:pPr>
      <w:r w:rsidRPr="00002600">
        <w:rPr>
          <w:rFonts w:ascii="Arial" w:hAnsi="Arial"/>
        </w:rPr>
        <w:t> </w:t>
      </w:r>
    </w:p>
    <w:p w14:paraId="0A8D132F" w14:textId="77777777" w:rsidR="00997E97" w:rsidRPr="00002600" w:rsidRDefault="00837F67" w:rsidP="00C45053">
      <w:pPr>
        <w:rPr>
          <w:rFonts w:ascii="Arial" w:hAnsi="Arial"/>
          <w:b w:val="0"/>
        </w:rPr>
      </w:pPr>
      <w:r w:rsidRPr="00002600">
        <w:rPr>
          <w:rFonts w:ascii="Arial" w:hAnsi="Arial"/>
          <w:b w:val="0"/>
        </w:rPr>
        <w:t>Vous remerciant de votre confiance,</w:t>
      </w:r>
    </w:p>
    <w:p w14:paraId="6125A074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002600">
        <w:rPr>
          <w:rFonts w:ascii="Arial" w:hAnsi="Arial"/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BC68CA" wp14:editId="6F0D08B7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2600">
        <w:rPr>
          <w:rFonts w:ascii="Arial" w:hAnsi="Arial"/>
          <w:b w:val="0"/>
        </w:rPr>
        <w:t>Cordialement</w:t>
      </w:r>
      <w:r w:rsidR="00997E97" w:rsidRPr="00B16910">
        <w:rPr>
          <w:rFonts w:ascii="Verdana" w:hAnsi="Verdana"/>
          <w:b w:val="0"/>
        </w:rPr>
        <w:t>.</w:t>
      </w:r>
    </w:p>
    <w:p w14:paraId="7B896CAF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B16910">
        <w:rPr>
          <w:rFonts w:ascii="Verdana" w:hAnsi="Verdana"/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21444A5" wp14:editId="3E9A6A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8104" w14:textId="77777777" w:rsidR="00997E97" w:rsidRPr="005440AF" w:rsidRDefault="00B16910" w:rsidP="00C53A63">
      <w:pPr>
        <w:tabs>
          <w:tab w:val="center" w:pos="4533"/>
        </w:tabs>
        <w:ind w:left="-426"/>
        <w:rPr>
          <w:b w:val="0"/>
        </w:rPr>
      </w:pPr>
      <w:r>
        <w:rPr>
          <w:noProof/>
          <w:lang w:eastAsia="fr-FR"/>
        </w:rPr>
        <w:drawing>
          <wp:inline distT="0" distB="0" distL="0" distR="0" wp14:anchorId="4507988C" wp14:editId="4F73F984">
            <wp:extent cx="1765300" cy="990600"/>
            <wp:effectExtent l="0" t="0" r="1270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D1F">
        <w:rPr>
          <w:b w:val="0"/>
        </w:rPr>
        <w:tab/>
      </w:r>
    </w:p>
    <w:p w14:paraId="543151A4" w14:textId="77777777" w:rsidR="00723F3D" w:rsidRPr="00723F3D" w:rsidRDefault="00997E97" w:rsidP="00867D1F">
      <w:r w:rsidRPr="00997E97">
        <w:t> </w:t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42AB" w14:textId="77777777" w:rsidR="00B27832" w:rsidRDefault="00B27832" w:rsidP="005440AF">
      <w:r>
        <w:separator/>
      </w:r>
    </w:p>
  </w:endnote>
  <w:endnote w:type="continuationSeparator" w:id="0">
    <w:p w14:paraId="233388C7" w14:textId="77777777" w:rsidR="00B27832" w:rsidRDefault="00B2783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4C3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3BB4" w14:textId="4377C205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21CF" w14:textId="77777777" w:rsidR="00B27832" w:rsidRDefault="00B27832" w:rsidP="005440AF">
      <w:r>
        <w:separator/>
      </w:r>
    </w:p>
  </w:footnote>
  <w:footnote w:type="continuationSeparator" w:id="0">
    <w:p w14:paraId="1C961F31" w14:textId="77777777" w:rsidR="00B27832" w:rsidRDefault="00B2783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565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711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53CC4" wp14:editId="6808EC8A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DD1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8F6F9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B7BF9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43D698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074FC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A8CE51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3E05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70ED1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F43D1D0" w14:textId="645B2543" w:rsidR="002077C3" w:rsidRDefault="001479BE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96752F5" wp14:editId="0BD53817">
          <wp:simplePos x="0" y="0"/>
          <wp:positionH relativeFrom="column">
            <wp:posOffset>-613410</wp:posOffset>
          </wp:positionH>
          <wp:positionV relativeFrom="paragraph">
            <wp:posOffset>8292465</wp:posOffset>
          </wp:positionV>
          <wp:extent cx="6914515" cy="50990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2600"/>
    <w:rsid w:val="00004B89"/>
    <w:rsid w:val="0002306B"/>
    <w:rsid w:val="0003781E"/>
    <w:rsid w:val="00046D80"/>
    <w:rsid w:val="000932C0"/>
    <w:rsid w:val="000E1E2B"/>
    <w:rsid w:val="00104B13"/>
    <w:rsid w:val="00111173"/>
    <w:rsid w:val="0012764B"/>
    <w:rsid w:val="001479BE"/>
    <w:rsid w:val="00175316"/>
    <w:rsid w:val="00181124"/>
    <w:rsid w:val="001D175F"/>
    <w:rsid w:val="002077C3"/>
    <w:rsid w:val="00232354"/>
    <w:rsid w:val="00240D42"/>
    <w:rsid w:val="00271C5C"/>
    <w:rsid w:val="00296E96"/>
    <w:rsid w:val="002B1020"/>
    <w:rsid w:val="002F3607"/>
    <w:rsid w:val="00330146"/>
    <w:rsid w:val="003A1D72"/>
    <w:rsid w:val="003E46BF"/>
    <w:rsid w:val="003F4A91"/>
    <w:rsid w:val="004420CA"/>
    <w:rsid w:val="004A4ADF"/>
    <w:rsid w:val="004B6497"/>
    <w:rsid w:val="004C0ACB"/>
    <w:rsid w:val="004C3E5E"/>
    <w:rsid w:val="004C56F5"/>
    <w:rsid w:val="004D690F"/>
    <w:rsid w:val="004E300D"/>
    <w:rsid w:val="004E32AA"/>
    <w:rsid w:val="00523992"/>
    <w:rsid w:val="005440AF"/>
    <w:rsid w:val="00581EFF"/>
    <w:rsid w:val="006212CD"/>
    <w:rsid w:val="0064382E"/>
    <w:rsid w:val="00687E57"/>
    <w:rsid w:val="006A6272"/>
    <w:rsid w:val="007006AE"/>
    <w:rsid w:val="00723A82"/>
    <w:rsid w:val="00723F3D"/>
    <w:rsid w:val="00765BE3"/>
    <w:rsid w:val="007A5F5F"/>
    <w:rsid w:val="008163F0"/>
    <w:rsid w:val="00837F67"/>
    <w:rsid w:val="00840E3C"/>
    <w:rsid w:val="00840E59"/>
    <w:rsid w:val="00867D1F"/>
    <w:rsid w:val="00877D3B"/>
    <w:rsid w:val="008B7C85"/>
    <w:rsid w:val="008D6580"/>
    <w:rsid w:val="00997E97"/>
    <w:rsid w:val="009D4005"/>
    <w:rsid w:val="00A1141D"/>
    <w:rsid w:val="00A30AB8"/>
    <w:rsid w:val="00A355FE"/>
    <w:rsid w:val="00A74A9A"/>
    <w:rsid w:val="00A74B24"/>
    <w:rsid w:val="00A80D09"/>
    <w:rsid w:val="00AF3545"/>
    <w:rsid w:val="00B03600"/>
    <w:rsid w:val="00B16910"/>
    <w:rsid w:val="00B27832"/>
    <w:rsid w:val="00B86EFB"/>
    <w:rsid w:val="00C10D4C"/>
    <w:rsid w:val="00C45053"/>
    <w:rsid w:val="00C53A63"/>
    <w:rsid w:val="00D261D7"/>
    <w:rsid w:val="00D710A5"/>
    <w:rsid w:val="00DC0E23"/>
    <w:rsid w:val="00DC1A17"/>
    <w:rsid w:val="00DC380E"/>
    <w:rsid w:val="00E24C08"/>
    <w:rsid w:val="00E76EFD"/>
    <w:rsid w:val="00E947CB"/>
    <w:rsid w:val="00EA0482"/>
    <w:rsid w:val="00EE0375"/>
    <w:rsid w:val="00F73206"/>
    <w:rsid w:val="00F77CD2"/>
    <w:rsid w:val="00FC56BB"/>
    <w:rsid w:val="00FE7ED4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25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Feuille_Microsoft_Excel1.xlsx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0</TotalTime>
  <Pages>1</Pages>
  <Words>63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2014-07-17T08:41:00Z</cp:lastPrinted>
  <dcterms:created xsi:type="dcterms:W3CDTF">2015-03-27T11:08:00Z</dcterms:created>
  <dcterms:modified xsi:type="dcterms:W3CDTF">2015-03-27T17:40:00Z</dcterms:modified>
</cp:coreProperties>
</file>