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A0DA9" w14:textId="77777777"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5B48830B" wp14:editId="07D824A0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ADB71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18217018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55D60DBA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0FD97D94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25B3448C" w14:textId="77777777" w:rsidR="00CD01E4" w:rsidRPr="00E45115" w:rsidRDefault="00950F25" w:rsidP="00CD01E4">
      <w:pPr>
        <w:pStyle w:val="Titre1"/>
        <w:jc w:val="center"/>
        <w:rPr>
          <w:rFonts w:ascii="Arial" w:hAnsi="Arial" w:cs="Arial"/>
          <w:lang w:val="en-US"/>
        </w:rPr>
      </w:pPr>
      <w:r w:rsidRPr="00E45115">
        <w:rPr>
          <w:rFonts w:ascii="Arial" w:hAnsi="Arial" w:cs="Arial"/>
          <w:lang w:val="en-US"/>
        </w:rPr>
        <w:t>SALE CONFIRMATION</w:t>
      </w:r>
    </w:p>
    <w:p w14:paraId="69598806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2AC42DD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3204F67" w14:textId="4EED9505" w:rsidR="00CD01E4" w:rsidRPr="00E45115" w:rsidRDefault="004D0D95" w:rsidP="00950F25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FUKUTOMI Ltd</w:t>
      </w:r>
      <w:bookmarkStart w:id="0" w:name="_GoBack"/>
      <w:bookmarkEnd w:id="0"/>
    </w:p>
    <w:p w14:paraId="4992ED45" w14:textId="50B4A86A" w:rsidR="00CD01E4" w:rsidRPr="00E45115" w:rsidRDefault="00015455" w:rsidP="00CD01E4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Contact</w:t>
      </w:r>
      <w:r w:rsidR="006854CA" w:rsidRPr="00E45115">
        <w:rPr>
          <w:rFonts w:ascii="Arial" w:hAnsi="Arial"/>
          <w:sz w:val="24"/>
          <w:szCs w:val="24"/>
          <w:lang w:val="en-US"/>
        </w:rPr>
        <w:t xml:space="preserve">: </w:t>
      </w:r>
      <w:r w:rsidR="002D18FA">
        <w:rPr>
          <w:rFonts w:ascii="Arial" w:hAnsi="Arial"/>
          <w:sz w:val="24"/>
          <w:szCs w:val="24"/>
          <w:lang w:val="en-US"/>
        </w:rPr>
        <w:t xml:space="preserve">- </w:t>
      </w:r>
      <w:r w:rsidR="00705D46" w:rsidRPr="00E45115">
        <w:rPr>
          <w:rFonts w:ascii="Arial" w:hAnsi="Arial"/>
        </w:rPr>
        <w:fldChar w:fldCharType="begin"/>
      </w:r>
      <w:r w:rsidR="00705D46" w:rsidRPr="00E45115">
        <w:rPr>
          <w:rFonts w:ascii="Arial" w:hAnsi="Arial"/>
          <w:lang w:val="en-US"/>
        </w:rPr>
        <w:instrText xml:space="preserve"> CONTACT _Con-3798489C144 </w:instrText>
      </w:r>
      <w:r w:rsidR="00705D46" w:rsidRPr="00E45115">
        <w:rPr>
          <w:rFonts w:ascii="Arial" w:hAnsi="Arial"/>
        </w:rPr>
        <w:fldChar w:fldCharType="separate"/>
      </w:r>
      <w:r w:rsidR="00077903" w:rsidRPr="00E45115">
        <w:rPr>
          <w:rFonts w:ascii="Arial" w:hAnsi="Arial"/>
          <w:noProof/>
          <w:lang w:val="en-US"/>
        </w:rPr>
        <w:t>Peggy Cheung</w:t>
      </w:r>
      <w:r w:rsidR="00705D46" w:rsidRPr="00E45115">
        <w:rPr>
          <w:rFonts w:ascii="Arial" w:hAnsi="Arial"/>
          <w:noProof/>
          <w:lang w:val="en-US"/>
        </w:rPr>
        <w:fldChar w:fldCharType="end"/>
      </w:r>
    </w:p>
    <w:p w14:paraId="24A55B84" w14:textId="77777777" w:rsidR="00CD01E4" w:rsidRPr="00E45115" w:rsidRDefault="008A2431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A01C99F" wp14:editId="01A094C9">
            <wp:simplePos x="0" y="0"/>
            <wp:positionH relativeFrom="column">
              <wp:posOffset>57150</wp:posOffset>
            </wp:positionH>
            <wp:positionV relativeFrom="paragraph">
              <wp:posOffset>9950450</wp:posOffset>
            </wp:positionV>
            <wp:extent cx="7226300" cy="525145"/>
            <wp:effectExtent l="0" t="0" r="0" b="8255"/>
            <wp:wrapNone/>
            <wp:docPr id="5" name="Image 6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49C8F" w14:textId="51AA7CF6" w:rsidR="00CD01E4" w:rsidRPr="00E45115" w:rsidRDefault="00950F25" w:rsidP="00CD01E4">
      <w:pPr>
        <w:rPr>
          <w:rFonts w:ascii="Arial" w:hAnsi="Arial"/>
          <w:sz w:val="24"/>
          <w:szCs w:val="24"/>
          <w:lang w:val="en-US"/>
        </w:rPr>
      </w:pPr>
      <w:r w:rsidRPr="00E45115">
        <w:rPr>
          <w:rFonts w:ascii="Arial" w:hAnsi="Arial"/>
          <w:lang w:val="en-US"/>
        </w:rPr>
        <w:t>File reference</w:t>
      </w:r>
      <w:r w:rsidR="006854CA" w:rsidRPr="00E45115">
        <w:rPr>
          <w:rFonts w:ascii="Arial" w:hAnsi="Arial"/>
          <w:lang w:val="en-US"/>
        </w:rPr>
        <w:t xml:space="preserve">:  </w:t>
      </w:r>
      <w:r w:rsidR="00154868">
        <w:rPr>
          <w:rFonts w:ascii="Arial" w:hAnsi="Arial"/>
          <w:sz w:val="24"/>
          <w:szCs w:val="24"/>
          <w:lang w:val="en-US"/>
        </w:rPr>
        <w:t>JPC150304</w:t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6854CA" w:rsidRPr="00E45115">
        <w:rPr>
          <w:rFonts w:ascii="Arial" w:hAnsi="Arial"/>
          <w:sz w:val="24"/>
          <w:szCs w:val="24"/>
          <w:lang w:val="en-US"/>
        </w:rPr>
        <w:tab/>
      </w:r>
      <w:r w:rsidR="00154868">
        <w:rPr>
          <w:rFonts w:ascii="Arial" w:hAnsi="Arial"/>
          <w:b w:val="0"/>
          <w:sz w:val="24"/>
          <w:szCs w:val="24"/>
          <w:lang w:val="en-US"/>
        </w:rPr>
        <w:t>March</w:t>
      </w:r>
      <w:r w:rsidR="00355454">
        <w:rPr>
          <w:rFonts w:ascii="Arial" w:hAnsi="Arial"/>
          <w:b w:val="0"/>
          <w:sz w:val="24"/>
          <w:szCs w:val="24"/>
          <w:lang w:val="en-US"/>
        </w:rPr>
        <w:t xml:space="preserve"> </w:t>
      </w:r>
      <w:r w:rsidR="00B13D64">
        <w:rPr>
          <w:rFonts w:ascii="Arial" w:hAnsi="Arial"/>
          <w:b w:val="0"/>
          <w:sz w:val="24"/>
          <w:szCs w:val="24"/>
          <w:lang w:val="en-US"/>
        </w:rPr>
        <w:t xml:space="preserve">the </w:t>
      </w:r>
      <w:r w:rsidR="00154868">
        <w:rPr>
          <w:rFonts w:ascii="Arial" w:hAnsi="Arial"/>
          <w:b w:val="0"/>
          <w:sz w:val="24"/>
          <w:szCs w:val="24"/>
          <w:lang w:val="en-US"/>
        </w:rPr>
        <w:t>4</w:t>
      </w:r>
      <w:r w:rsidR="008D0639">
        <w:rPr>
          <w:rFonts w:ascii="Arial" w:hAnsi="Arial"/>
          <w:b w:val="0"/>
          <w:sz w:val="24"/>
          <w:szCs w:val="24"/>
          <w:lang w:val="en-US"/>
        </w:rPr>
        <w:t>th</w:t>
      </w:r>
      <w:r w:rsidR="00015455">
        <w:rPr>
          <w:rFonts w:ascii="Arial" w:hAnsi="Arial"/>
          <w:b w:val="0"/>
          <w:sz w:val="24"/>
          <w:szCs w:val="24"/>
          <w:lang w:val="en-US"/>
        </w:rPr>
        <w:t xml:space="preserve"> </w:t>
      </w:r>
      <w:r w:rsidR="005A77E5" w:rsidRPr="00E45115">
        <w:rPr>
          <w:rFonts w:ascii="Arial" w:hAnsi="Arial"/>
          <w:b w:val="0"/>
          <w:sz w:val="24"/>
          <w:szCs w:val="24"/>
          <w:lang w:val="en-US"/>
        </w:rPr>
        <w:t>201</w:t>
      </w:r>
      <w:r w:rsidR="00CF5CCA">
        <w:rPr>
          <w:rFonts w:ascii="Arial" w:hAnsi="Arial"/>
          <w:b w:val="0"/>
          <w:sz w:val="24"/>
          <w:szCs w:val="24"/>
          <w:lang w:val="en-US"/>
        </w:rPr>
        <w:t>5</w:t>
      </w:r>
    </w:p>
    <w:p w14:paraId="09E71057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006A8CC9" w14:textId="77777777" w:rsidR="00CD01E4" w:rsidRPr="00E45115" w:rsidRDefault="00CD01E4" w:rsidP="00CD01E4">
      <w:pPr>
        <w:rPr>
          <w:rFonts w:ascii="Arial" w:hAnsi="Arial"/>
          <w:lang w:val="en-US"/>
        </w:rPr>
      </w:pPr>
    </w:p>
    <w:bookmarkStart w:id="1" w:name="_MON_1443433294"/>
    <w:bookmarkEnd w:id="1"/>
    <w:p w14:paraId="12A7B0D2" w14:textId="77777777" w:rsidR="00CD01E4" w:rsidRPr="00E45115" w:rsidRDefault="00393FD9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</w:rPr>
        <w:object w:dxaOrig="14060" w:dyaOrig="3380" w14:anchorId="08788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02.4pt;height:170.4pt" o:ole="">
            <v:imagedata r:id="rId9" o:title=""/>
          </v:shape>
          <o:OLEObject Type="Embed" ProgID="Excel.Sheet.12" ShapeID="_x0000_i1028" DrawAspect="Content" ObjectID="_1360828136" r:id="rId10"/>
        </w:object>
      </w:r>
      <w:r w:rsidR="00B838B8" w:rsidRPr="00E45115">
        <w:rPr>
          <w:rFonts w:ascii="Arial" w:hAnsi="Arial"/>
          <w:lang w:val="en-US"/>
        </w:rPr>
        <w:t>F.O.B </w:t>
      </w:r>
      <w:r w:rsidR="00355454">
        <w:rPr>
          <w:rFonts w:ascii="Arial" w:hAnsi="Arial"/>
          <w:lang w:val="en-US"/>
        </w:rPr>
        <w:t>FOS</w:t>
      </w:r>
    </w:p>
    <w:p w14:paraId="46372BCD" w14:textId="77777777" w:rsidR="00CD01E4" w:rsidRPr="00E45115" w:rsidRDefault="00CD01E4" w:rsidP="00CD01E4">
      <w:pPr>
        <w:rPr>
          <w:rFonts w:ascii="Arial" w:hAnsi="Arial"/>
          <w:lang w:val="en-US"/>
        </w:rPr>
      </w:pPr>
    </w:p>
    <w:p w14:paraId="4D982FB3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lang w:val="en-US"/>
        </w:rPr>
        <w:t>Payment term</w:t>
      </w:r>
      <w:r w:rsidR="006854CA" w:rsidRPr="00E45115">
        <w:rPr>
          <w:rFonts w:ascii="Arial" w:hAnsi="Arial"/>
          <w:b w:val="0"/>
          <w:lang w:val="en-US"/>
        </w:rPr>
        <w:t xml:space="preserve">: </w:t>
      </w:r>
      <w:r w:rsidR="005A77E5" w:rsidRPr="00E45115">
        <w:rPr>
          <w:rFonts w:ascii="Arial" w:hAnsi="Arial"/>
          <w:b w:val="0"/>
          <w:lang w:val="en-US"/>
        </w:rPr>
        <w:t>Receipt of invoice</w:t>
      </w:r>
    </w:p>
    <w:p w14:paraId="626ACE7A" w14:textId="77777777" w:rsidR="00CD01E4" w:rsidRPr="00E45115" w:rsidRDefault="006854CA" w:rsidP="00CD01E4">
      <w:pPr>
        <w:rPr>
          <w:rFonts w:ascii="Arial" w:hAnsi="Arial"/>
          <w:lang w:val="en-US"/>
        </w:rPr>
      </w:pPr>
      <w:r w:rsidRPr="00E45115">
        <w:rPr>
          <w:rFonts w:ascii="Arial" w:hAnsi="Arial"/>
          <w:lang w:val="en-US"/>
        </w:rPr>
        <w:t> </w:t>
      </w:r>
    </w:p>
    <w:p w14:paraId="3680001A" w14:textId="77777777" w:rsidR="00CD01E4" w:rsidRPr="00E45115" w:rsidRDefault="006854CA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 </w:t>
      </w:r>
    </w:p>
    <w:p w14:paraId="6790C0DB" w14:textId="77777777" w:rsidR="00CD01E4" w:rsidRPr="00E45115" w:rsidRDefault="00B838B8" w:rsidP="00CD01E4">
      <w:pPr>
        <w:rPr>
          <w:rFonts w:ascii="Arial" w:hAnsi="Arial"/>
          <w:b w:val="0"/>
          <w:lang w:val="en-US"/>
        </w:rPr>
      </w:pPr>
      <w:r w:rsidRPr="00E45115">
        <w:rPr>
          <w:rFonts w:ascii="Arial" w:hAnsi="Arial"/>
          <w:b w:val="0"/>
          <w:lang w:val="en-US"/>
        </w:rPr>
        <w:t>Best Regards</w:t>
      </w:r>
      <w:r w:rsidR="00815C0B" w:rsidRPr="00E45115">
        <w:rPr>
          <w:rFonts w:ascii="Arial" w:hAnsi="Arial"/>
          <w:b w:val="0"/>
          <w:lang w:val="en-US"/>
        </w:rPr>
        <w:t>,</w:t>
      </w:r>
    </w:p>
    <w:p w14:paraId="3743827A" w14:textId="77777777" w:rsidR="00CD01E4" w:rsidRPr="00B94AE4" w:rsidRDefault="006854CA" w:rsidP="00E45115">
      <w:pPr>
        <w:rPr>
          <w:lang w:val="en-US"/>
        </w:rPr>
      </w:pPr>
      <w:r w:rsidRPr="00B94AE4">
        <w:rPr>
          <w:lang w:val="en-US"/>
        </w:rPr>
        <w:t> </w:t>
      </w:r>
    </w:p>
    <w:p w14:paraId="33F151E5" w14:textId="77777777" w:rsidR="00CD01E4" w:rsidRPr="00B94AE4" w:rsidRDefault="00E45115" w:rsidP="00E45115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ind w:left="-567"/>
        <w:rPr>
          <w:rFonts w:ascii="Calibri" w:hAnsi="Calibri"/>
          <w:lang w:val="en-US"/>
        </w:rPr>
      </w:pPr>
      <w:r>
        <w:rPr>
          <w:noProof/>
        </w:rPr>
        <w:drawing>
          <wp:inline distT="0" distB="0" distL="0" distR="0" wp14:anchorId="1249D94F" wp14:editId="36226369">
            <wp:extent cx="1840230" cy="838200"/>
            <wp:effectExtent l="0" t="0" r="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F9449" w14:textId="77777777"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04C7BB6" wp14:editId="7132DF10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5FAE9" w14:textId="77777777" w:rsidR="007C50A1" w:rsidRDefault="007C50A1" w:rsidP="00CD01E4">
      <w:r>
        <w:separator/>
      </w:r>
    </w:p>
  </w:endnote>
  <w:endnote w:type="continuationSeparator" w:id="0">
    <w:p w14:paraId="5B093FE0" w14:textId="77777777" w:rsidR="007C50A1" w:rsidRDefault="007C50A1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A79FF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E8C9E" w14:textId="38DBA5B2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A462DF" w14:textId="77777777" w:rsidR="007C50A1" w:rsidRDefault="007C50A1" w:rsidP="00CD01E4">
      <w:r>
        <w:separator/>
      </w:r>
    </w:p>
  </w:footnote>
  <w:footnote w:type="continuationSeparator" w:id="0">
    <w:p w14:paraId="12E3E9DB" w14:textId="77777777" w:rsidR="007C50A1" w:rsidRDefault="007C50A1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E417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A7374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7BD9EB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663EFB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2F086DE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072B363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B58B469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50DE9A7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1C9666A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6AB392" w14:textId="5D7070AF" w:rsidR="00CD01E4" w:rsidRPr="00997E97" w:rsidRDefault="00F6164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A7A296" wp14:editId="3D9FCD4E">
          <wp:simplePos x="0" y="0"/>
          <wp:positionH relativeFrom="column">
            <wp:posOffset>-612775</wp:posOffset>
          </wp:positionH>
          <wp:positionV relativeFrom="paragraph">
            <wp:posOffset>8211820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15455"/>
    <w:rsid w:val="00077903"/>
    <w:rsid w:val="0008783A"/>
    <w:rsid w:val="000944EB"/>
    <w:rsid w:val="001114CA"/>
    <w:rsid w:val="00115B78"/>
    <w:rsid w:val="00154868"/>
    <w:rsid w:val="00192A20"/>
    <w:rsid w:val="001C1867"/>
    <w:rsid w:val="001D6F67"/>
    <w:rsid w:val="001F6F85"/>
    <w:rsid w:val="00214AAC"/>
    <w:rsid w:val="00216CF8"/>
    <w:rsid w:val="00253600"/>
    <w:rsid w:val="00255F78"/>
    <w:rsid w:val="00285726"/>
    <w:rsid w:val="002A31EC"/>
    <w:rsid w:val="002C59B4"/>
    <w:rsid w:val="002D18FA"/>
    <w:rsid w:val="00307FDF"/>
    <w:rsid w:val="00355454"/>
    <w:rsid w:val="00364A40"/>
    <w:rsid w:val="00393FD9"/>
    <w:rsid w:val="00395677"/>
    <w:rsid w:val="003E639C"/>
    <w:rsid w:val="0042180A"/>
    <w:rsid w:val="004677D3"/>
    <w:rsid w:val="004D0D95"/>
    <w:rsid w:val="004E793F"/>
    <w:rsid w:val="00567708"/>
    <w:rsid w:val="0058108B"/>
    <w:rsid w:val="005A77E5"/>
    <w:rsid w:val="005C2FE4"/>
    <w:rsid w:val="005E1D5D"/>
    <w:rsid w:val="00600021"/>
    <w:rsid w:val="00614FD5"/>
    <w:rsid w:val="00682ACB"/>
    <w:rsid w:val="006854CA"/>
    <w:rsid w:val="006A7D0B"/>
    <w:rsid w:val="007051E6"/>
    <w:rsid w:val="00705D46"/>
    <w:rsid w:val="00731130"/>
    <w:rsid w:val="007C50A1"/>
    <w:rsid w:val="00815C0B"/>
    <w:rsid w:val="00822A6C"/>
    <w:rsid w:val="00850339"/>
    <w:rsid w:val="00851919"/>
    <w:rsid w:val="00867107"/>
    <w:rsid w:val="008A2431"/>
    <w:rsid w:val="008A7374"/>
    <w:rsid w:val="008D0639"/>
    <w:rsid w:val="008D5E36"/>
    <w:rsid w:val="008E6283"/>
    <w:rsid w:val="00932BF8"/>
    <w:rsid w:val="00933E28"/>
    <w:rsid w:val="00950F25"/>
    <w:rsid w:val="0097206C"/>
    <w:rsid w:val="009816B2"/>
    <w:rsid w:val="009E0FEC"/>
    <w:rsid w:val="00A226A2"/>
    <w:rsid w:val="00A43F29"/>
    <w:rsid w:val="00A44C2E"/>
    <w:rsid w:val="00A823BA"/>
    <w:rsid w:val="00AB14E3"/>
    <w:rsid w:val="00AE1539"/>
    <w:rsid w:val="00AF384C"/>
    <w:rsid w:val="00B13D64"/>
    <w:rsid w:val="00B32C0F"/>
    <w:rsid w:val="00B838B8"/>
    <w:rsid w:val="00B93F97"/>
    <w:rsid w:val="00B94AE4"/>
    <w:rsid w:val="00BA54D2"/>
    <w:rsid w:val="00C15EEA"/>
    <w:rsid w:val="00C3114E"/>
    <w:rsid w:val="00C37D83"/>
    <w:rsid w:val="00C50589"/>
    <w:rsid w:val="00C96423"/>
    <w:rsid w:val="00C96926"/>
    <w:rsid w:val="00CA731F"/>
    <w:rsid w:val="00CD01E4"/>
    <w:rsid w:val="00CF5CCA"/>
    <w:rsid w:val="00D80E78"/>
    <w:rsid w:val="00D85107"/>
    <w:rsid w:val="00DC44F8"/>
    <w:rsid w:val="00E0703D"/>
    <w:rsid w:val="00E2049E"/>
    <w:rsid w:val="00E45115"/>
    <w:rsid w:val="00E8158B"/>
    <w:rsid w:val="00E91916"/>
    <w:rsid w:val="00EE7E91"/>
    <w:rsid w:val="00F56A0D"/>
    <w:rsid w:val="00F6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87C4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emf"/><Relationship Id="rId10" Type="http://schemas.openxmlformats.org/officeDocument/2006/relationships/package" Target="embeddings/Feuille_Microsoft_Excel1.xlsx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DEAL\Confirmations de vente\FKT SL131206.dot</Template>
  <TotalTime>0</TotalTime>
  <Pages>1</Pages>
  <Words>36</Words>
  <Characters>203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3</cp:revision>
  <cp:lastPrinted>2015-03-04T10:02:00Z</cp:lastPrinted>
  <dcterms:created xsi:type="dcterms:W3CDTF">2015-03-04T10:02:00Z</dcterms:created>
  <dcterms:modified xsi:type="dcterms:W3CDTF">2015-03-04T10:02:00Z</dcterms:modified>
</cp:coreProperties>
</file>