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4AB1B8C1" w:rsidR="004E300D" w:rsidRPr="00002600" w:rsidRDefault="004D690F" w:rsidP="00C45053">
      <w:pPr>
        <w:rPr>
          <w:rFonts w:ascii="Arial" w:hAnsi="Arial"/>
        </w:rPr>
      </w:pPr>
      <w:r>
        <w:rPr>
          <w:rFonts w:ascii="Arial" w:hAnsi="Arial"/>
        </w:rPr>
        <w:t>SARL GAVAND</w:t>
      </w:r>
    </w:p>
    <w:p w14:paraId="764FCB38" w14:textId="42AA2D56" w:rsidR="004E300D" w:rsidRPr="00002600" w:rsidRDefault="004D690F" w:rsidP="00C45053">
      <w:pPr>
        <w:rPr>
          <w:rFonts w:ascii="Arial" w:hAnsi="Arial"/>
        </w:rPr>
      </w:pPr>
      <w:r>
        <w:rPr>
          <w:rFonts w:ascii="Arial" w:hAnsi="Arial"/>
        </w:rPr>
        <w:t>01590 DORTAN</w:t>
      </w: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5A22C2D6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4D690F">
        <w:rPr>
          <w:rFonts w:ascii="Arial" w:hAnsi="Arial"/>
        </w:rPr>
        <w:t>Chantal GAVAND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25C59EC9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E76EFD">
        <w:rPr>
          <w:rFonts w:ascii="Arial" w:hAnsi="Arial"/>
        </w:rPr>
        <w:t>150304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E76EFD">
        <w:rPr>
          <w:rFonts w:ascii="Arial" w:hAnsi="Arial"/>
          <w:b w:val="0"/>
        </w:rPr>
        <w:t>04/03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02306B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0689"/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54"/>
    <w:bookmarkEnd w:id="14"/>
    <w:p w14:paraId="7CE2700D" w14:textId="77777777" w:rsidR="004E300D" w:rsidRDefault="0002306B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2pt;height:170.4pt" o:ole="">
            <v:imagedata r:id="rId7" o:title=""/>
          </v:shape>
          <o:OLEObject Type="Embed" ProgID="Excel.Sheet.12" ShapeID="_x0000_i1025" DrawAspect="Content" ObjectID="_1360814547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38A02319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7E70CADB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232354">
        <w:rPr>
          <w:rFonts w:ascii="Arial" w:hAnsi="Arial"/>
        </w:rPr>
        <w:t>A définir courant Mars</w:t>
      </w:r>
      <w:bookmarkStart w:id="15" w:name="_GoBack"/>
      <w:bookmarkEnd w:id="15"/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342747B1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 virement à réception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4377C205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645B2543" w:rsidR="002077C3" w:rsidRDefault="001479BE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96752F5" wp14:editId="0BD53817">
          <wp:simplePos x="0" y="0"/>
          <wp:positionH relativeFrom="column">
            <wp:posOffset>-613410</wp:posOffset>
          </wp:positionH>
          <wp:positionV relativeFrom="paragraph">
            <wp:posOffset>8292465</wp:posOffset>
          </wp:positionV>
          <wp:extent cx="6914515" cy="50990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2306B"/>
    <w:rsid w:val="0003781E"/>
    <w:rsid w:val="00046D80"/>
    <w:rsid w:val="000932C0"/>
    <w:rsid w:val="000E1E2B"/>
    <w:rsid w:val="00104B13"/>
    <w:rsid w:val="00111173"/>
    <w:rsid w:val="0012764B"/>
    <w:rsid w:val="001479BE"/>
    <w:rsid w:val="00175316"/>
    <w:rsid w:val="00181124"/>
    <w:rsid w:val="001D175F"/>
    <w:rsid w:val="002077C3"/>
    <w:rsid w:val="00232354"/>
    <w:rsid w:val="00240D42"/>
    <w:rsid w:val="00271C5C"/>
    <w:rsid w:val="00296E96"/>
    <w:rsid w:val="002B1020"/>
    <w:rsid w:val="002F3607"/>
    <w:rsid w:val="00330146"/>
    <w:rsid w:val="003A1D72"/>
    <w:rsid w:val="003E46BF"/>
    <w:rsid w:val="003F4A91"/>
    <w:rsid w:val="004420CA"/>
    <w:rsid w:val="004A4ADF"/>
    <w:rsid w:val="004B6497"/>
    <w:rsid w:val="004C3E5E"/>
    <w:rsid w:val="004C56F5"/>
    <w:rsid w:val="004D690F"/>
    <w:rsid w:val="004E300D"/>
    <w:rsid w:val="004E32AA"/>
    <w:rsid w:val="00523992"/>
    <w:rsid w:val="005440AF"/>
    <w:rsid w:val="00581EFF"/>
    <w:rsid w:val="006212CD"/>
    <w:rsid w:val="0064382E"/>
    <w:rsid w:val="00687E57"/>
    <w:rsid w:val="006A6272"/>
    <w:rsid w:val="007006AE"/>
    <w:rsid w:val="00723A82"/>
    <w:rsid w:val="00723F3D"/>
    <w:rsid w:val="00765BE3"/>
    <w:rsid w:val="007A5F5F"/>
    <w:rsid w:val="008163F0"/>
    <w:rsid w:val="00837F67"/>
    <w:rsid w:val="00840E3C"/>
    <w:rsid w:val="00840E59"/>
    <w:rsid w:val="00867D1F"/>
    <w:rsid w:val="00877D3B"/>
    <w:rsid w:val="008D6580"/>
    <w:rsid w:val="00997E97"/>
    <w:rsid w:val="009D4005"/>
    <w:rsid w:val="00A1141D"/>
    <w:rsid w:val="00A30AB8"/>
    <w:rsid w:val="00A355FE"/>
    <w:rsid w:val="00A74A9A"/>
    <w:rsid w:val="00A74B24"/>
    <w:rsid w:val="00A80D09"/>
    <w:rsid w:val="00AF3545"/>
    <w:rsid w:val="00B03600"/>
    <w:rsid w:val="00B16910"/>
    <w:rsid w:val="00B27832"/>
    <w:rsid w:val="00B86EFB"/>
    <w:rsid w:val="00C10D4C"/>
    <w:rsid w:val="00C45053"/>
    <w:rsid w:val="00C53A63"/>
    <w:rsid w:val="00D261D7"/>
    <w:rsid w:val="00D710A5"/>
    <w:rsid w:val="00DC0E23"/>
    <w:rsid w:val="00DC1A17"/>
    <w:rsid w:val="00DC380E"/>
    <w:rsid w:val="00E24C08"/>
    <w:rsid w:val="00E76EFD"/>
    <w:rsid w:val="00E947CB"/>
    <w:rsid w:val="00EA0482"/>
    <w:rsid w:val="00EE0375"/>
    <w:rsid w:val="00F73206"/>
    <w:rsid w:val="00F77CD2"/>
    <w:rsid w:val="00FC56BB"/>
    <w:rsid w:val="00FE7ED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1</TotalTime>
  <Pages>1</Pages>
  <Words>63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4</cp:revision>
  <cp:lastPrinted>2014-07-17T08:41:00Z</cp:lastPrinted>
  <dcterms:created xsi:type="dcterms:W3CDTF">2015-03-04T06:09:00Z</dcterms:created>
  <dcterms:modified xsi:type="dcterms:W3CDTF">2015-03-04T06:16:00Z</dcterms:modified>
</cp:coreProperties>
</file>